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1CA522" w14:textId="0E7CAD1A" w:rsidR="00EE3EA7" w:rsidRDefault="0039688C">
      <w:r>
        <w:rPr>
          <w:noProof/>
        </w:rPr>
        <mc:AlternateContent>
          <mc:Choice Requires="wps">
            <w:drawing>
              <wp:anchor distT="0" distB="0" distL="114300" distR="114300" simplePos="0" relativeHeight="251665408" behindDoc="0" locked="0" layoutInCell="1" allowOverlap="1" wp14:anchorId="2534AABA" wp14:editId="5273F78E">
                <wp:simplePos x="0" y="0"/>
                <wp:positionH relativeFrom="column">
                  <wp:posOffset>5048250</wp:posOffset>
                </wp:positionH>
                <wp:positionV relativeFrom="paragraph">
                  <wp:posOffset>-360044</wp:posOffset>
                </wp:positionV>
                <wp:extent cx="1717675" cy="45719"/>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17675"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83036" w14:textId="77777777" w:rsidR="00EE3EA7" w:rsidRDefault="00EE3EA7">
                            <w:pPr>
                              <w:rPr>
                                <w:rFonts w:ascii="Arial" w:hAnsi="Arial"/>
                                <w:sz w:val="16"/>
                              </w:rPr>
                            </w:pPr>
                          </w:p>
                          <w:p w14:paraId="022E4237" w14:textId="77777777" w:rsidR="00EE3EA7" w:rsidRDefault="00EE3EA7">
                            <w:pPr>
                              <w:rPr>
                                <w:rFonts w:ascii="Arial" w:hAnsi="Arial"/>
                                <w:b/>
                                <w:sz w:val="16"/>
                              </w:rPr>
                            </w:pPr>
                          </w:p>
                          <w:p w14:paraId="43AEED1B" w14:textId="77777777" w:rsidR="00EE3EA7" w:rsidRDefault="00EE3EA7">
                            <w:pPr>
                              <w:rPr>
                                <w:rFonts w:ascii="Arial" w:hAnsi="Arial"/>
                                <w:sz w:val="16"/>
                              </w:rPr>
                            </w:pPr>
                          </w:p>
                          <w:p w14:paraId="28CAF656" w14:textId="77777777" w:rsidR="00EE3EA7" w:rsidRDefault="00EE3EA7">
                            <w:pPr>
                              <w:rPr>
                                <w:rFonts w:ascii="Arial" w:hAnsi="Arial"/>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4AABA" id="_x0000_t202" coordsize="21600,21600" o:spt="202" path="m,l,21600r21600,l21600,xe">
                <v:stroke joinstyle="miter"/>
                <v:path gradientshapeok="t" o:connecttype="rect"/>
              </v:shapetype>
              <v:shape id="Text Box 6" o:spid="_x0000_s1026" type="#_x0000_t202" style="position:absolute;margin-left:397.5pt;margin-top:-28.35pt;width:135.25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" stroked="f">
                <v:textbox>
                  <w:txbxContent>
                    <w:p w14:paraId="11083036" w14:textId="77777777" w:rsidR="00EE3EA7" w:rsidRDefault="00EE3EA7">
                      <w:pPr>
                        <w:rPr>
                          <w:rFonts w:ascii="Arial" w:hAnsi="Arial"/>
                          <w:sz w:val="16"/>
                        </w:rPr>
                      </w:pPr>
                    </w:p>
                    <w:p w14:paraId="022E4237" w14:textId="77777777" w:rsidR="00EE3EA7" w:rsidRDefault="00EE3EA7">
                      <w:pPr>
                        <w:rPr>
                          <w:rFonts w:ascii="Arial" w:hAnsi="Arial"/>
                          <w:b/>
                          <w:sz w:val="16"/>
                        </w:rPr>
                      </w:pPr>
                    </w:p>
                    <w:p w14:paraId="43AEED1B" w14:textId="77777777" w:rsidR="00EE3EA7" w:rsidRDefault="00EE3EA7">
                      <w:pPr>
                        <w:rPr>
                          <w:rFonts w:ascii="Arial" w:hAnsi="Arial"/>
                          <w:sz w:val="16"/>
                        </w:rPr>
                      </w:pPr>
                    </w:p>
                    <w:p w14:paraId="28CAF656" w14:textId="77777777" w:rsidR="00EE3EA7" w:rsidRDefault="00EE3EA7">
                      <w:pPr>
                        <w:rPr>
                          <w:rFonts w:ascii="Arial" w:hAnsi="Arial"/>
                          <w:b/>
                          <w:sz w:val="16"/>
                        </w:rPr>
                      </w:pPr>
                    </w:p>
                  </w:txbxContent>
                </v:textbox>
              </v:shape>
            </w:pict>
          </mc:Fallback>
        </mc:AlternateContent>
      </w:r>
      <w:r>
        <w:rPr>
          <w:rFonts w:ascii="Helvetica" w:hAnsi="Helvetica"/>
          <w:noProof/>
          <w:sz w:val="22"/>
        </w:rPr>
        <mc:AlternateContent>
          <mc:Choice Requires="wps">
            <w:drawing>
              <wp:anchor distT="0" distB="0" distL="114300" distR="114300" simplePos="0" relativeHeight="251659264" behindDoc="0" locked="0" layoutInCell="1" allowOverlap="1" wp14:anchorId="1977A379" wp14:editId="69236868">
                <wp:simplePos x="0" y="0"/>
                <wp:positionH relativeFrom="column">
                  <wp:posOffset>1021080</wp:posOffset>
                </wp:positionH>
                <wp:positionV relativeFrom="paragraph">
                  <wp:posOffset>-270509</wp:posOffset>
                </wp:positionV>
                <wp:extent cx="4028440" cy="45719"/>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02844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94E3A" w14:textId="77777777" w:rsidR="00EE3EA7" w:rsidRDefault="00EE3EA7">
                            <w:pPr>
                              <w:jc w:val="center"/>
                              <w:rPr>
                                <w:rFonts w:ascii="Arial" w:hAnsi="Arial"/>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7A379" id="Text Box 5" o:spid="_x0000_s1027" type="#_x0000_t202" style="position:absolute;margin-left:80.4pt;margin-top:-21.3pt;width:317.2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" stroked="f">
                <v:textbox>
                  <w:txbxContent>
                    <w:p w14:paraId="5E594E3A" w14:textId="77777777" w:rsidR="00EE3EA7" w:rsidRDefault="00EE3EA7">
                      <w:pPr>
                        <w:jc w:val="center"/>
                        <w:rPr>
                          <w:rFonts w:ascii="Arial" w:hAnsi="Arial"/>
                          <w:b/>
                          <w:sz w:val="24"/>
                        </w:rPr>
                      </w:pPr>
                    </w:p>
                  </w:txbxContent>
                </v:textbox>
              </v:shape>
            </w:pict>
          </mc:Fallback>
        </mc:AlternateContent>
      </w:r>
      <w:r>
        <w:rPr>
          <w:rFonts w:ascii="Helvetica" w:hAnsi="Helvetica"/>
          <w:noProof/>
          <w:sz w:val="22"/>
        </w:rPr>
        <mc:AlternateContent>
          <mc:Choice Requires="wps">
            <w:drawing>
              <wp:anchor distT="0" distB="0" distL="114300" distR="114300" simplePos="0" relativeHeight="251655168" behindDoc="0" locked="0" layoutInCell="1" allowOverlap="1" wp14:anchorId="6E2E6B5F" wp14:editId="41BB7C7B">
                <wp:simplePos x="0" y="0"/>
                <wp:positionH relativeFrom="column">
                  <wp:posOffset>-342900</wp:posOffset>
                </wp:positionH>
                <wp:positionV relativeFrom="paragraph">
                  <wp:posOffset>114300</wp:posOffset>
                </wp:positionV>
                <wp:extent cx="2066925" cy="76200"/>
                <wp:effectExtent l="0" t="0" r="952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B99A5" w14:textId="77777777" w:rsidR="003D6A60" w:rsidRDefault="003D6A60" w:rsidP="003D6A60">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6B5F" id="Text Box 4" o:spid="_x0000_s1028" type="#_x0000_t202" style="position:absolute;margin-left:-27pt;margin-top:9pt;width:162.75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" stroked="f">
                <v:textbox>
                  <w:txbxContent>
                    <w:p w14:paraId="29FB99A5" w14:textId="77777777" w:rsidR="003D6A60" w:rsidRDefault="003D6A60" w:rsidP="003D6A60">
                      <w:pPr>
                        <w:rPr>
                          <w:rFonts w:ascii="Arial" w:hAnsi="Arial" w:cs="Arial"/>
                          <w:b/>
                          <w:sz w:val="16"/>
                          <w:szCs w:val="16"/>
                        </w:rPr>
                      </w:pPr>
                    </w:p>
                  </w:txbxContent>
                </v:textbox>
              </v:shape>
            </w:pict>
          </mc:Fallback>
        </mc:AlternateContent>
      </w:r>
    </w:p>
    <w:p w14:paraId="26F7D27C" w14:textId="77777777" w:rsidR="00EE3EA7" w:rsidRDefault="00EE3EA7">
      <w:pPr>
        <w:rPr>
          <w:rFonts w:ascii="Helvetica" w:hAnsi="Helvetica"/>
          <w:sz w:val="22"/>
        </w:rPr>
      </w:pPr>
    </w:p>
    <w:p w14:paraId="0C529D51" w14:textId="77777777" w:rsidR="00EE3EA7" w:rsidRDefault="00EE3EA7">
      <w:pPr>
        <w:jc w:val="center"/>
        <w:rPr>
          <w:rFonts w:ascii="Helvetica" w:hAnsi="Helvetica"/>
          <w:sz w:val="22"/>
        </w:rPr>
      </w:pPr>
    </w:p>
    <w:p w14:paraId="5869DDBA" w14:textId="77777777" w:rsidR="00EE3EA7" w:rsidRDefault="00FF676C">
      <w:pPr>
        <w:rPr>
          <w:rFonts w:ascii="Helvetica" w:hAnsi="Helvetica"/>
          <w:sz w:val="22"/>
        </w:rPr>
      </w:pPr>
      <w:r>
        <w:rPr>
          <w:rFonts w:ascii="Arial" w:eastAsia="Calibri" w:hAnsi="Arial" w:cs="Arial"/>
          <w:noProof/>
          <w:szCs w:val="22"/>
        </w:rPr>
        <w:drawing>
          <wp:anchor distT="0" distB="0" distL="114300" distR="114300" simplePos="0" relativeHeight="251661312" behindDoc="1" locked="0" layoutInCell="1" allowOverlap="1" wp14:anchorId="7BEC4530" wp14:editId="32272CD6">
            <wp:simplePos x="0" y="0"/>
            <wp:positionH relativeFrom="margin">
              <wp:posOffset>2095500</wp:posOffset>
            </wp:positionH>
            <wp:positionV relativeFrom="paragraph">
              <wp:posOffset>3810</wp:posOffset>
            </wp:positionV>
            <wp:extent cx="1938655" cy="973455"/>
            <wp:effectExtent l="0" t="0" r="4445" b="0"/>
            <wp:wrapNone/>
            <wp:docPr id="4" name="Picture 4" descr="C:\Users\davistk\AppData\Local\Microsoft\Windows\INetCache\Content.Word\HCPS LOGO CMYK NEW with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vistk\AppData\Local\Microsoft\Windows\INetCache\Content.Word\HCPS LOGO CMYK NEW with ta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8655" cy="973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C1656" w14:textId="77777777" w:rsidR="00EE3EA7" w:rsidRDefault="00EE3EA7">
      <w:pPr>
        <w:rPr>
          <w:rFonts w:ascii="Helvetica" w:hAnsi="Helvetica"/>
          <w:sz w:val="22"/>
        </w:rPr>
      </w:pPr>
    </w:p>
    <w:p w14:paraId="7DA1E56A" w14:textId="77777777" w:rsidR="00EE3EA7" w:rsidRDefault="00EE3EA7">
      <w:pPr>
        <w:rPr>
          <w:rFonts w:ascii="Helvetica" w:hAnsi="Helvetica"/>
          <w:sz w:val="22"/>
        </w:rPr>
      </w:pPr>
    </w:p>
    <w:p w14:paraId="46EAFD3B" w14:textId="77777777" w:rsidR="00EE3EA7" w:rsidRDefault="00EE3EA7" w:rsidP="00EC12AA">
      <w:pPr>
        <w:jc w:val="center"/>
        <w:rPr>
          <w:rFonts w:ascii="Helvetica" w:hAnsi="Helvetica"/>
          <w:sz w:val="22"/>
        </w:rPr>
      </w:pPr>
    </w:p>
    <w:p w14:paraId="4001A5A9" w14:textId="77777777" w:rsidR="00EE3EA7" w:rsidRDefault="00EE3EA7">
      <w:pPr>
        <w:rPr>
          <w:rFonts w:ascii="Helvetica" w:hAnsi="Helvetica"/>
          <w:sz w:val="22"/>
        </w:rPr>
      </w:pPr>
    </w:p>
    <w:p w14:paraId="38053B37" w14:textId="77777777" w:rsidR="00EE3EA7" w:rsidRDefault="00EE3EA7">
      <w:pPr>
        <w:rPr>
          <w:sz w:val="22"/>
        </w:rPr>
      </w:pPr>
    </w:p>
    <w:p w14:paraId="3BBD8DCA" w14:textId="1C55126E" w:rsidR="00A1135C" w:rsidRDefault="00024A72" w:rsidP="00A1135C">
      <w:pPr>
        <w:pStyle w:val="Title"/>
        <w:jc w:val="left"/>
        <w:rPr>
          <w:rFonts w:ascii="Arial" w:hAnsi="Arial" w:cs="Arial"/>
        </w:rPr>
      </w:pPr>
      <w:r>
        <w:rPr>
          <w:rFonts w:ascii="Arial" w:hAnsi="Arial" w:cs="Arial"/>
        </w:rPr>
        <w:t xml:space="preserve">August </w:t>
      </w:r>
      <w:r w:rsidR="0039688C">
        <w:rPr>
          <w:rFonts w:ascii="Arial" w:hAnsi="Arial" w:cs="Arial"/>
        </w:rPr>
        <w:t>1</w:t>
      </w:r>
      <w:r w:rsidR="00706AEE">
        <w:rPr>
          <w:rFonts w:ascii="Arial" w:hAnsi="Arial" w:cs="Arial"/>
        </w:rPr>
        <w:t>, 20</w:t>
      </w:r>
      <w:r w:rsidR="00EB467C">
        <w:rPr>
          <w:rFonts w:ascii="Arial" w:hAnsi="Arial" w:cs="Arial"/>
        </w:rPr>
        <w:t>2</w:t>
      </w:r>
      <w:r w:rsidR="007746D4">
        <w:rPr>
          <w:rFonts w:ascii="Arial" w:hAnsi="Arial" w:cs="Arial"/>
        </w:rPr>
        <w:t>4</w:t>
      </w:r>
      <w:r w:rsidR="00706AEE">
        <w:rPr>
          <w:rFonts w:ascii="Arial" w:hAnsi="Arial" w:cs="Arial"/>
        </w:rPr>
        <w:tab/>
      </w:r>
      <w:r w:rsidR="00706AEE">
        <w:rPr>
          <w:rFonts w:ascii="Arial" w:hAnsi="Arial" w:cs="Arial"/>
        </w:rPr>
        <w:tab/>
      </w:r>
      <w:r w:rsidR="00706AEE">
        <w:rPr>
          <w:rFonts w:ascii="Arial" w:hAnsi="Arial" w:cs="Arial"/>
        </w:rPr>
        <w:tab/>
      </w:r>
    </w:p>
    <w:p w14:paraId="71F54BEE" w14:textId="77777777" w:rsidR="00A1135C" w:rsidRDefault="00A1135C" w:rsidP="00A1135C">
      <w:pPr>
        <w:pStyle w:val="Title"/>
        <w:jc w:val="left"/>
        <w:rPr>
          <w:rFonts w:ascii="Arial" w:hAnsi="Arial" w:cs="Arial"/>
        </w:rPr>
      </w:pPr>
    </w:p>
    <w:p w14:paraId="6A6EE996" w14:textId="77777777" w:rsidR="00A1135C" w:rsidRDefault="00A1135C" w:rsidP="00A1135C">
      <w:pPr>
        <w:pStyle w:val="Title"/>
        <w:jc w:val="left"/>
        <w:rPr>
          <w:rFonts w:ascii="Arial" w:hAnsi="Arial" w:cs="Arial"/>
        </w:rPr>
      </w:pPr>
      <w:r>
        <w:rPr>
          <w:rFonts w:ascii="Arial" w:hAnsi="Arial" w:cs="Arial"/>
        </w:rPr>
        <w:t>Dear Parents and Guardians of Students; Faculty and Staff:</w:t>
      </w:r>
    </w:p>
    <w:p w14:paraId="3C0410B6" w14:textId="77777777" w:rsidR="00A1135C" w:rsidRDefault="00A1135C" w:rsidP="00A1135C">
      <w:pPr>
        <w:pStyle w:val="Title"/>
        <w:jc w:val="left"/>
        <w:rPr>
          <w:rFonts w:ascii="Arial" w:hAnsi="Arial" w:cs="Arial"/>
        </w:rPr>
      </w:pPr>
    </w:p>
    <w:p w14:paraId="0301DB35" w14:textId="77777777" w:rsidR="00A1135C" w:rsidRPr="0008316A" w:rsidRDefault="00A1135C" w:rsidP="00A1135C">
      <w:pPr>
        <w:pStyle w:val="Title"/>
        <w:jc w:val="left"/>
        <w:rPr>
          <w:rFonts w:ascii="Arial" w:hAnsi="Arial" w:cs="Arial"/>
          <w:b w:val="0"/>
        </w:rPr>
      </w:pPr>
      <w:r>
        <w:rPr>
          <w:rFonts w:ascii="Arial" w:hAnsi="Arial" w:cs="Arial"/>
        </w:rPr>
        <w:tab/>
      </w:r>
      <w:r w:rsidRPr="0008316A">
        <w:rPr>
          <w:rFonts w:ascii="Arial" w:hAnsi="Arial" w:cs="Arial"/>
          <w:b w:val="0"/>
        </w:rPr>
        <w:t xml:space="preserve">The Florida Department of Environmental Protection (FDEP) is a state agency that oversees the cleanup of sites throughout </w:t>
      </w:r>
      <w:smartTag w:uri="urn:schemas-microsoft-com:office:smarttags" w:element="place">
        <w:smartTag w:uri="urn:schemas-microsoft-com:office:smarttags" w:element="State">
          <w:r w:rsidRPr="0008316A">
            <w:rPr>
              <w:rFonts w:ascii="Arial" w:hAnsi="Arial" w:cs="Arial"/>
              <w:b w:val="0"/>
            </w:rPr>
            <w:t>Florida</w:t>
          </w:r>
        </w:smartTag>
      </w:smartTag>
      <w:r w:rsidRPr="0008316A">
        <w:rPr>
          <w:rFonts w:ascii="Arial" w:hAnsi="Arial" w:cs="Arial"/>
          <w:b w:val="0"/>
        </w:rPr>
        <w:t>. The FDEP is responsible for notifying School Boards throughout the state when any contamination is discovered at school property. School Boards which receive such notice are further required to notify all Faculty, staff, parents, and guardians of students attending the school.</w:t>
      </w:r>
    </w:p>
    <w:p w14:paraId="79431F7F" w14:textId="77777777" w:rsidR="00A1135C" w:rsidRPr="0008316A" w:rsidRDefault="00A1135C" w:rsidP="00A1135C">
      <w:pPr>
        <w:pStyle w:val="Title"/>
        <w:jc w:val="left"/>
        <w:rPr>
          <w:rFonts w:ascii="Arial" w:hAnsi="Arial" w:cs="Arial"/>
          <w:b w:val="0"/>
        </w:rPr>
      </w:pPr>
    </w:p>
    <w:p w14:paraId="1F1C4187" w14:textId="77777777" w:rsidR="00A1135C" w:rsidRPr="0008316A" w:rsidRDefault="00A1135C" w:rsidP="00A1135C">
      <w:pPr>
        <w:pStyle w:val="Title"/>
        <w:jc w:val="left"/>
        <w:rPr>
          <w:rFonts w:ascii="Arial" w:hAnsi="Arial" w:cs="Arial"/>
          <w:b w:val="0"/>
        </w:rPr>
      </w:pPr>
      <w:r w:rsidRPr="0008316A">
        <w:rPr>
          <w:rFonts w:ascii="Arial" w:hAnsi="Arial" w:cs="Arial"/>
          <w:b w:val="0"/>
        </w:rPr>
        <w:tab/>
        <w:t>In 2009/2010 school year, the FDEP notified the Hillsborough County School Board regarding the identification of soil and/or groundwater contamination at several school locations. This letter is to fill the annual requirement of notification for the identified locations. In addition, the School Board also decided to voluntarily expand their notification process beyond FDEP requirements to include other school locations based upon a review of available information regarding historical as well as more recent soil and groundwater testing results.</w:t>
      </w:r>
    </w:p>
    <w:p w14:paraId="1A0AA24D" w14:textId="77777777" w:rsidR="00A1135C" w:rsidRDefault="00A1135C" w:rsidP="00A1135C">
      <w:pPr>
        <w:pStyle w:val="Title"/>
        <w:jc w:val="left"/>
        <w:rPr>
          <w:rFonts w:ascii="Arial" w:hAnsi="Arial" w:cs="Arial"/>
        </w:rPr>
      </w:pPr>
    </w:p>
    <w:p w14:paraId="250117AD" w14:textId="77777777" w:rsidR="00A1135C" w:rsidRDefault="00A1135C" w:rsidP="00A1135C">
      <w:pPr>
        <w:pStyle w:val="Title"/>
        <w:jc w:val="left"/>
        <w:rPr>
          <w:rFonts w:ascii="Arial" w:hAnsi="Arial" w:cs="Arial"/>
        </w:rPr>
      </w:pPr>
      <w:r>
        <w:rPr>
          <w:rFonts w:ascii="Arial" w:hAnsi="Arial" w:cs="Arial"/>
        </w:rPr>
        <w:tab/>
        <w:t>DUE TO THE LOW POTENTIAL FOR EXPOSURE, THE SOIL AND/OR GROU</w:t>
      </w:r>
      <w:r w:rsidR="00C94164">
        <w:rPr>
          <w:rFonts w:ascii="Arial" w:hAnsi="Arial" w:cs="Arial"/>
        </w:rPr>
        <w:t>N</w:t>
      </w:r>
      <w:r>
        <w:rPr>
          <w:rFonts w:ascii="Arial" w:hAnsi="Arial" w:cs="Arial"/>
        </w:rPr>
        <w:t xml:space="preserve">DWATER CONSTITITUENT CONCENTRATIONS IDENTIFIED AT THESE LOCATIONS </w:t>
      </w:r>
      <w:r w:rsidRPr="00E36BF4">
        <w:rPr>
          <w:rFonts w:ascii="Arial" w:hAnsi="Arial" w:cs="Arial"/>
          <w:u w:val="single"/>
        </w:rPr>
        <w:t>DO NOT</w:t>
      </w:r>
      <w:r>
        <w:rPr>
          <w:rFonts w:ascii="Arial" w:hAnsi="Arial" w:cs="Arial"/>
          <w:u w:val="single"/>
        </w:rPr>
        <w:t xml:space="preserve"> </w:t>
      </w:r>
      <w:r w:rsidRPr="00E36BF4">
        <w:rPr>
          <w:rFonts w:ascii="Arial" w:hAnsi="Arial" w:cs="Arial"/>
        </w:rPr>
        <w:t>POSE</w:t>
      </w:r>
      <w:r>
        <w:rPr>
          <w:rFonts w:ascii="Arial" w:hAnsi="Arial" w:cs="Arial"/>
        </w:rPr>
        <w:t xml:space="preserve"> A SIGNIFICANT HEALTH RISK. THE SCHOOLS ARE SAFE FOR STUDENTS, PARENTS, STAFF AND VISITORS.</w:t>
      </w:r>
    </w:p>
    <w:p w14:paraId="35F60810" w14:textId="77777777" w:rsidR="00A1135C" w:rsidRPr="007860BC" w:rsidRDefault="00A1135C" w:rsidP="00A1135C">
      <w:pPr>
        <w:pStyle w:val="Title"/>
        <w:jc w:val="left"/>
        <w:rPr>
          <w:rFonts w:ascii="Arial" w:hAnsi="Arial" w:cs="Arial"/>
          <w:b w:val="0"/>
          <w:sz w:val="20"/>
          <w:szCs w:val="20"/>
        </w:rPr>
      </w:pPr>
    </w:p>
    <w:p w14:paraId="3AA01AD7" w14:textId="77777777" w:rsidR="00A1135C" w:rsidRDefault="00A1135C" w:rsidP="00A1135C">
      <w:pPr>
        <w:pStyle w:val="Title"/>
        <w:jc w:val="left"/>
        <w:rPr>
          <w:rFonts w:ascii="Arial" w:hAnsi="Arial" w:cs="Arial"/>
          <w:b w:val="0"/>
          <w:sz w:val="20"/>
          <w:szCs w:val="20"/>
        </w:rPr>
      </w:pPr>
      <w:r w:rsidRPr="007860BC">
        <w:rPr>
          <w:rFonts w:ascii="Arial" w:hAnsi="Arial" w:cs="Arial"/>
          <w:b w:val="0"/>
          <w:sz w:val="20"/>
          <w:szCs w:val="20"/>
        </w:rPr>
        <w:tab/>
        <w:t>A listing of the schools identified for which the School Board has/is providing notification at this time is as follows.</w:t>
      </w:r>
    </w:p>
    <w:p w14:paraId="2B327975" w14:textId="77777777" w:rsidR="00A1135C" w:rsidRDefault="00A1135C" w:rsidP="00A1135C">
      <w:pPr>
        <w:pStyle w:val="Title"/>
        <w:jc w:val="left"/>
        <w:rPr>
          <w:rFonts w:ascii="Arial" w:hAnsi="Arial" w:cs="Arial"/>
          <w:b w:val="0"/>
          <w:sz w:val="20"/>
          <w:szCs w:val="20"/>
        </w:rPr>
      </w:pPr>
    </w:p>
    <w:p w14:paraId="603DD47B" w14:textId="77777777" w:rsidR="0039688C" w:rsidRDefault="00A1135C" w:rsidP="00A1135C">
      <w:pPr>
        <w:pStyle w:val="Title"/>
        <w:jc w:val="left"/>
        <w:rPr>
          <w:rFonts w:ascii="Arial" w:hAnsi="Arial" w:cs="Arial"/>
          <w:sz w:val="20"/>
          <w:szCs w:val="20"/>
        </w:rPr>
      </w:pPr>
      <w:r>
        <w:rPr>
          <w:rFonts w:ascii="Arial" w:hAnsi="Arial" w:cs="Arial"/>
          <w:sz w:val="20"/>
          <w:szCs w:val="20"/>
        </w:rPr>
        <w:t>Brandon High School</w:t>
      </w:r>
      <w:r>
        <w:rPr>
          <w:rFonts w:ascii="Arial" w:hAnsi="Arial" w:cs="Arial"/>
          <w:sz w:val="20"/>
          <w:szCs w:val="20"/>
        </w:rPr>
        <w:tab/>
      </w:r>
      <w:r>
        <w:rPr>
          <w:rFonts w:ascii="Arial" w:hAnsi="Arial" w:cs="Arial"/>
          <w:sz w:val="20"/>
          <w:szCs w:val="20"/>
        </w:rPr>
        <w:tab/>
        <w:t>Buchanan Middle School</w:t>
      </w:r>
      <w:r>
        <w:rPr>
          <w:rFonts w:ascii="Arial" w:hAnsi="Arial" w:cs="Arial"/>
          <w:sz w:val="20"/>
          <w:szCs w:val="20"/>
        </w:rPr>
        <w:tab/>
      </w:r>
      <w:r>
        <w:rPr>
          <w:rFonts w:ascii="Arial" w:hAnsi="Arial" w:cs="Arial"/>
          <w:sz w:val="20"/>
          <w:szCs w:val="20"/>
        </w:rPr>
        <w:tab/>
        <w:t>Just Elementary School</w:t>
      </w:r>
      <w:r>
        <w:rPr>
          <w:rFonts w:ascii="Arial" w:hAnsi="Arial" w:cs="Arial"/>
          <w:sz w:val="20"/>
          <w:szCs w:val="20"/>
        </w:rPr>
        <w:tab/>
      </w:r>
    </w:p>
    <w:p w14:paraId="6FF902F0" w14:textId="33839393" w:rsidR="00A1135C" w:rsidRDefault="00A1135C" w:rsidP="00A1135C">
      <w:pPr>
        <w:pStyle w:val="Title"/>
        <w:jc w:val="left"/>
        <w:rPr>
          <w:rFonts w:ascii="Arial" w:hAnsi="Arial" w:cs="Arial"/>
          <w:sz w:val="20"/>
          <w:szCs w:val="20"/>
        </w:rPr>
      </w:pPr>
      <w:r>
        <w:rPr>
          <w:rFonts w:ascii="Arial" w:hAnsi="Arial" w:cs="Arial"/>
          <w:sz w:val="20"/>
          <w:szCs w:val="20"/>
        </w:rPr>
        <w:t>Kenly Elementary School</w:t>
      </w:r>
      <w:r>
        <w:rPr>
          <w:rFonts w:ascii="Arial" w:hAnsi="Arial" w:cs="Arial"/>
          <w:sz w:val="20"/>
          <w:szCs w:val="20"/>
        </w:rPr>
        <w:tab/>
        <w:t>Leto High School</w:t>
      </w:r>
      <w:r w:rsidR="0039688C">
        <w:rPr>
          <w:rFonts w:ascii="Arial" w:hAnsi="Arial" w:cs="Arial"/>
          <w:sz w:val="20"/>
          <w:szCs w:val="20"/>
        </w:rPr>
        <w:tab/>
      </w:r>
      <w:r w:rsidR="0039688C">
        <w:rPr>
          <w:rFonts w:ascii="Arial" w:hAnsi="Arial" w:cs="Arial"/>
          <w:sz w:val="20"/>
          <w:szCs w:val="20"/>
        </w:rPr>
        <w:tab/>
      </w:r>
      <w:r w:rsidR="0039688C">
        <w:rPr>
          <w:rFonts w:ascii="Arial" w:hAnsi="Arial" w:cs="Arial"/>
          <w:sz w:val="20"/>
          <w:szCs w:val="20"/>
        </w:rPr>
        <w:tab/>
      </w:r>
      <w:r>
        <w:rPr>
          <w:rFonts w:ascii="Arial" w:hAnsi="Arial" w:cs="Arial"/>
          <w:sz w:val="20"/>
          <w:szCs w:val="20"/>
        </w:rPr>
        <w:t>Lockhart Elementary School</w:t>
      </w:r>
      <w:r>
        <w:rPr>
          <w:rFonts w:ascii="Arial" w:hAnsi="Arial" w:cs="Arial"/>
          <w:sz w:val="20"/>
          <w:szCs w:val="20"/>
        </w:rPr>
        <w:tab/>
      </w:r>
    </w:p>
    <w:p w14:paraId="3EF29D9C" w14:textId="77777777" w:rsidR="00A1135C" w:rsidRDefault="00A1135C" w:rsidP="00A1135C">
      <w:pPr>
        <w:pStyle w:val="Title"/>
        <w:jc w:val="left"/>
        <w:rPr>
          <w:rFonts w:ascii="Arial" w:hAnsi="Arial" w:cs="Arial"/>
          <w:sz w:val="20"/>
          <w:szCs w:val="20"/>
        </w:rPr>
      </w:pPr>
      <w:r>
        <w:rPr>
          <w:rFonts w:ascii="Arial" w:hAnsi="Arial" w:cs="Arial"/>
          <w:sz w:val="20"/>
          <w:szCs w:val="20"/>
        </w:rPr>
        <w:t>Mann Middle School</w:t>
      </w:r>
      <w:r>
        <w:rPr>
          <w:rFonts w:ascii="Arial" w:hAnsi="Arial" w:cs="Arial"/>
          <w:sz w:val="20"/>
          <w:szCs w:val="20"/>
        </w:rPr>
        <w:tab/>
      </w:r>
      <w:r>
        <w:rPr>
          <w:rFonts w:ascii="Arial" w:hAnsi="Arial" w:cs="Arial"/>
          <w:sz w:val="20"/>
          <w:szCs w:val="20"/>
        </w:rPr>
        <w:tab/>
        <w:t>Marshall Middle School</w:t>
      </w:r>
      <w:r>
        <w:rPr>
          <w:rFonts w:ascii="Arial" w:hAnsi="Arial" w:cs="Arial"/>
          <w:sz w:val="20"/>
          <w:szCs w:val="20"/>
        </w:rPr>
        <w:tab/>
      </w:r>
      <w:r>
        <w:rPr>
          <w:rFonts w:ascii="Arial" w:hAnsi="Arial" w:cs="Arial"/>
          <w:sz w:val="20"/>
          <w:szCs w:val="20"/>
        </w:rPr>
        <w:tab/>
        <w:t>MacFarlane Park Magnet</w:t>
      </w:r>
    </w:p>
    <w:p w14:paraId="7C953D37" w14:textId="77777777" w:rsidR="00A1135C" w:rsidRDefault="00A1135C" w:rsidP="00A1135C">
      <w:pPr>
        <w:pStyle w:val="Title"/>
        <w:jc w:val="left"/>
        <w:rPr>
          <w:rFonts w:ascii="Arial" w:hAnsi="Arial" w:cs="Arial"/>
          <w:sz w:val="20"/>
          <w:szCs w:val="20"/>
        </w:rPr>
      </w:pPr>
      <w:r>
        <w:rPr>
          <w:rFonts w:ascii="Arial" w:hAnsi="Arial" w:cs="Arial"/>
          <w:sz w:val="20"/>
          <w:szCs w:val="20"/>
        </w:rPr>
        <w:t>McLane Middle School</w:t>
      </w:r>
      <w:r>
        <w:rPr>
          <w:rFonts w:ascii="Arial" w:hAnsi="Arial" w:cs="Arial"/>
          <w:sz w:val="20"/>
          <w:szCs w:val="20"/>
        </w:rPr>
        <w:tab/>
      </w:r>
      <w:r>
        <w:rPr>
          <w:rFonts w:ascii="Arial" w:hAnsi="Arial" w:cs="Arial"/>
          <w:sz w:val="20"/>
          <w:szCs w:val="20"/>
        </w:rPr>
        <w:tab/>
        <w:t>Mendenhall Elementary</w:t>
      </w:r>
      <w:r>
        <w:rPr>
          <w:rFonts w:ascii="Arial" w:hAnsi="Arial" w:cs="Arial"/>
          <w:sz w:val="20"/>
          <w:szCs w:val="20"/>
        </w:rPr>
        <w:tab/>
      </w:r>
      <w:r>
        <w:rPr>
          <w:rFonts w:ascii="Arial" w:hAnsi="Arial" w:cs="Arial"/>
          <w:sz w:val="20"/>
          <w:szCs w:val="20"/>
        </w:rPr>
        <w:tab/>
        <w:t>Morgan Woods Elementary</w:t>
      </w:r>
      <w:r>
        <w:rPr>
          <w:rFonts w:ascii="Arial" w:hAnsi="Arial" w:cs="Arial"/>
          <w:sz w:val="20"/>
          <w:szCs w:val="20"/>
        </w:rPr>
        <w:tab/>
      </w:r>
    </w:p>
    <w:p w14:paraId="045A5521" w14:textId="75C761DF" w:rsidR="00A1135C" w:rsidRDefault="00A1135C" w:rsidP="00A1135C">
      <w:pPr>
        <w:pStyle w:val="Title"/>
        <w:jc w:val="left"/>
        <w:rPr>
          <w:rFonts w:ascii="Arial" w:hAnsi="Arial" w:cs="Arial"/>
          <w:sz w:val="20"/>
          <w:szCs w:val="20"/>
        </w:rPr>
      </w:pPr>
      <w:r>
        <w:rPr>
          <w:rFonts w:ascii="Arial" w:hAnsi="Arial" w:cs="Arial"/>
          <w:sz w:val="20"/>
          <w:szCs w:val="20"/>
        </w:rPr>
        <w:t>Oak Park Elementary School</w:t>
      </w:r>
      <w:r>
        <w:rPr>
          <w:rFonts w:ascii="Arial" w:hAnsi="Arial" w:cs="Arial"/>
          <w:sz w:val="20"/>
          <w:szCs w:val="20"/>
        </w:rPr>
        <w:tab/>
        <w:t>Pinecrest Elementary School</w:t>
      </w:r>
      <w:r>
        <w:rPr>
          <w:rFonts w:ascii="Arial" w:hAnsi="Arial" w:cs="Arial"/>
          <w:sz w:val="20"/>
          <w:szCs w:val="20"/>
        </w:rPr>
        <w:tab/>
        <w:t xml:space="preserve">             Pizzo </w:t>
      </w:r>
      <w:r w:rsidR="00200FCD">
        <w:rPr>
          <w:rFonts w:ascii="Arial" w:hAnsi="Arial" w:cs="Arial"/>
          <w:sz w:val="20"/>
          <w:szCs w:val="20"/>
        </w:rPr>
        <w:t>K-8</w:t>
      </w:r>
      <w:r>
        <w:rPr>
          <w:rFonts w:ascii="Arial" w:hAnsi="Arial" w:cs="Arial"/>
          <w:sz w:val="20"/>
          <w:szCs w:val="20"/>
        </w:rPr>
        <w:t xml:space="preserve"> School</w:t>
      </w:r>
    </w:p>
    <w:p w14:paraId="18808711" w14:textId="77777777" w:rsidR="00A1135C" w:rsidRDefault="00A1135C" w:rsidP="00A1135C">
      <w:pPr>
        <w:pStyle w:val="Title"/>
        <w:jc w:val="left"/>
        <w:rPr>
          <w:rFonts w:ascii="Arial" w:hAnsi="Arial" w:cs="Arial"/>
          <w:sz w:val="20"/>
          <w:szCs w:val="20"/>
        </w:rPr>
      </w:pPr>
      <w:r>
        <w:rPr>
          <w:rFonts w:ascii="Arial" w:hAnsi="Arial" w:cs="Arial"/>
          <w:sz w:val="20"/>
          <w:szCs w:val="20"/>
        </w:rPr>
        <w:t>Plant City High School</w:t>
      </w:r>
      <w:r>
        <w:rPr>
          <w:rFonts w:ascii="Arial" w:hAnsi="Arial" w:cs="Arial"/>
          <w:sz w:val="20"/>
          <w:szCs w:val="20"/>
        </w:rPr>
        <w:tab/>
      </w:r>
      <w:r>
        <w:rPr>
          <w:rFonts w:ascii="Arial" w:hAnsi="Arial" w:cs="Arial"/>
          <w:sz w:val="20"/>
          <w:szCs w:val="20"/>
        </w:rPr>
        <w:tab/>
        <w:t>Plant High School</w:t>
      </w:r>
      <w:r>
        <w:rPr>
          <w:rFonts w:ascii="Arial" w:hAnsi="Arial" w:cs="Arial"/>
          <w:sz w:val="20"/>
          <w:szCs w:val="20"/>
        </w:rPr>
        <w:tab/>
      </w:r>
      <w:r>
        <w:rPr>
          <w:rFonts w:ascii="Arial" w:hAnsi="Arial" w:cs="Arial"/>
          <w:sz w:val="20"/>
          <w:szCs w:val="20"/>
        </w:rPr>
        <w:tab/>
      </w:r>
      <w:r>
        <w:rPr>
          <w:rFonts w:ascii="Arial" w:hAnsi="Arial" w:cs="Arial"/>
          <w:sz w:val="20"/>
          <w:szCs w:val="20"/>
        </w:rPr>
        <w:tab/>
        <w:t>Robinson Elementary School</w:t>
      </w:r>
    </w:p>
    <w:p w14:paraId="0E004A70" w14:textId="12C83276" w:rsidR="00A1135C" w:rsidRDefault="00A1135C" w:rsidP="00A1135C">
      <w:pPr>
        <w:pStyle w:val="Title"/>
        <w:jc w:val="left"/>
        <w:rPr>
          <w:rFonts w:ascii="Arial" w:hAnsi="Arial" w:cs="Arial"/>
          <w:sz w:val="20"/>
          <w:szCs w:val="20"/>
        </w:rPr>
      </w:pPr>
      <w:r>
        <w:rPr>
          <w:rFonts w:ascii="Arial" w:hAnsi="Arial" w:cs="Arial"/>
          <w:sz w:val="20"/>
          <w:szCs w:val="20"/>
        </w:rPr>
        <w:t>Town &amp; Country Elementary</w:t>
      </w:r>
      <w:r w:rsidR="0039688C">
        <w:rPr>
          <w:rFonts w:ascii="Arial" w:hAnsi="Arial" w:cs="Arial"/>
          <w:sz w:val="20"/>
          <w:szCs w:val="20"/>
        </w:rPr>
        <w:tab/>
      </w:r>
      <w:r w:rsidR="00247F58">
        <w:rPr>
          <w:rFonts w:ascii="Arial" w:hAnsi="Arial" w:cs="Arial"/>
          <w:sz w:val="20"/>
          <w:szCs w:val="20"/>
        </w:rPr>
        <w:t>Wilson Middle School</w:t>
      </w:r>
      <w:r w:rsidR="00247F58">
        <w:rPr>
          <w:rFonts w:ascii="Arial" w:hAnsi="Arial" w:cs="Arial"/>
          <w:sz w:val="20"/>
          <w:szCs w:val="20"/>
        </w:rPr>
        <w:tab/>
      </w:r>
      <w:r w:rsidR="0084023F">
        <w:rPr>
          <w:rFonts w:ascii="Arial" w:hAnsi="Arial" w:cs="Arial"/>
          <w:sz w:val="20"/>
          <w:szCs w:val="20"/>
        </w:rPr>
        <w:tab/>
      </w:r>
      <w:r w:rsidR="0084023F">
        <w:rPr>
          <w:rFonts w:ascii="Arial" w:hAnsi="Arial" w:cs="Arial"/>
          <w:sz w:val="20"/>
          <w:szCs w:val="20"/>
        </w:rPr>
        <w:tab/>
      </w:r>
      <w:r>
        <w:rPr>
          <w:rFonts w:ascii="Arial" w:hAnsi="Arial" w:cs="Arial"/>
          <w:sz w:val="20"/>
          <w:szCs w:val="20"/>
        </w:rPr>
        <w:t>Young Middle Magnet</w:t>
      </w:r>
    </w:p>
    <w:p w14:paraId="3C34558C" w14:textId="77777777" w:rsidR="00A1135C" w:rsidRDefault="00A1135C" w:rsidP="00A1135C">
      <w:pPr>
        <w:pStyle w:val="Title"/>
        <w:jc w:val="left"/>
        <w:rPr>
          <w:rFonts w:ascii="Arial" w:hAnsi="Arial" w:cs="Arial"/>
          <w:sz w:val="20"/>
          <w:szCs w:val="20"/>
        </w:rPr>
      </w:pPr>
    </w:p>
    <w:p w14:paraId="3EC2B1CD" w14:textId="77777777" w:rsidR="00A1135C" w:rsidRDefault="00A1135C" w:rsidP="00A1135C">
      <w:pPr>
        <w:pStyle w:val="Title"/>
        <w:jc w:val="left"/>
        <w:rPr>
          <w:rFonts w:ascii="Arial" w:hAnsi="Arial" w:cs="Arial"/>
          <w:sz w:val="20"/>
          <w:szCs w:val="20"/>
        </w:rPr>
      </w:pPr>
      <w:r>
        <w:rPr>
          <w:rFonts w:ascii="Arial" w:hAnsi="Arial" w:cs="Arial"/>
          <w:sz w:val="20"/>
          <w:szCs w:val="20"/>
        </w:rPr>
        <w:tab/>
      </w:r>
      <w:r>
        <w:rPr>
          <w:rFonts w:ascii="Arial" w:hAnsi="Arial" w:cs="Arial"/>
          <w:b w:val="0"/>
          <w:sz w:val="20"/>
          <w:szCs w:val="20"/>
        </w:rPr>
        <w:t>Additional relevant information for each school is available in the Principal’s office. You are invited to review this information at your convenience. Additionally, to assist you in understanding this information and to answer questions, the FDEP and the Florida Department of Health (DOH) have established two toll free information lines. DOH number 1-877-798-2772 and FDEP number 1-866-282-0787.</w:t>
      </w:r>
    </w:p>
    <w:p w14:paraId="4E2BEC6C" w14:textId="77777777" w:rsidR="00A1135C" w:rsidRPr="0058405E" w:rsidRDefault="00A1135C" w:rsidP="00A1135C">
      <w:pPr>
        <w:pStyle w:val="Title"/>
        <w:jc w:val="left"/>
        <w:rPr>
          <w:rFonts w:ascii="Arial" w:hAnsi="Arial" w:cs="Arial"/>
          <w:sz w:val="20"/>
          <w:szCs w:val="20"/>
        </w:rPr>
      </w:pPr>
      <w:r>
        <w:rPr>
          <w:rFonts w:ascii="Arial" w:hAnsi="Arial" w:cs="Arial"/>
          <w:sz w:val="20"/>
          <w:szCs w:val="20"/>
        </w:rPr>
        <w:t xml:space="preserve">School Board of </w:t>
      </w:r>
      <w:smartTag w:uri="urn:schemas-microsoft-com:office:smarttags" w:element="place">
        <w:smartTag w:uri="urn:schemas-microsoft-com:office:smarttags" w:element="PlaceName">
          <w:r>
            <w:rPr>
              <w:rFonts w:ascii="Arial" w:hAnsi="Arial" w:cs="Arial"/>
              <w:sz w:val="20"/>
              <w:szCs w:val="20"/>
            </w:rPr>
            <w:t>Hillsborough</w:t>
          </w:r>
        </w:smartTag>
        <w:r>
          <w:rPr>
            <w:rFonts w:ascii="Arial" w:hAnsi="Arial" w:cs="Arial"/>
            <w:sz w:val="20"/>
            <w:szCs w:val="20"/>
          </w:rPr>
          <w:t xml:space="preserve"> </w:t>
        </w:r>
        <w:smartTag w:uri="urn:schemas-microsoft-com:office:smarttags" w:element="PlaceType">
          <w:r>
            <w:rPr>
              <w:rFonts w:ascii="Arial" w:hAnsi="Arial" w:cs="Arial"/>
              <w:sz w:val="20"/>
              <w:szCs w:val="20"/>
            </w:rPr>
            <w:t>County</w:t>
          </w:r>
        </w:smartTag>
      </w:smartTag>
    </w:p>
    <w:p w14:paraId="165ECC5C" w14:textId="25C90289" w:rsidR="002F3124" w:rsidRPr="002F3124" w:rsidRDefault="002F3124" w:rsidP="002F3124">
      <w:pPr>
        <w:rPr>
          <w:sz w:val="24"/>
          <w:szCs w:val="24"/>
        </w:rPr>
      </w:pPr>
    </w:p>
    <w:p w14:paraId="4DD2A5EF" w14:textId="77777777" w:rsidR="00B146D9" w:rsidRDefault="00B146D9" w:rsidP="00035E20">
      <w:pPr>
        <w:rPr>
          <w:sz w:val="24"/>
          <w:szCs w:val="24"/>
        </w:rPr>
      </w:pPr>
    </w:p>
    <w:sectPr w:rsidR="00B146D9" w:rsidSect="00E76121">
      <w:footerReference w:type="default" r:id="rId9"/>
      <w:pgSz w:w="12240" w:h="15840" w:code="1"/>
      <w:pgMar w:top="720" w:right="1080" w:bottom="28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DB452" w14:textId="77777777" w:rsidR="001C6441" w:rsidRDefault="001C6441">
      <w:r>
        <w:separator/>
      </w:r>
    </w:p>
  </w:endnote>
  <w:endnote w:type="continuationSeparator" w:id="0">
    <w:p w14:paraId="4C7B0FBA" w14:textId="77777777" w:rsidR="001C6441" w:rsidRDefault="001C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DD06A" w14:textId="77777777" w:rsidR="00EC12AA" w:rsidRPr="00EC12AA" w:rsidRDefault="00AF4FFB" w:rsidP="00EC12AA">
    <w:pPr>
      <w:tabs>
        <w:tab w:val="center" w:pos="4320"/>
        <w:tab w:val="right" w:pos="8640"/>
      </w:tabs>
      <w:jc w:val="center"/>
      <w:rPr>
        <w:rFonts w:ascii="Arial" w:hAnsi="Arial"/>
        <w:sz w:val="16"/>
      </w:rPr>
    </w:pPr>
    <w:r>
      <w:rPr>
        <w:rFonts w:ascii="Arial" w:hAnsi="Arial"/>
        <w:b/>
        <w:sz w:val="16"/>
      </w:rPr>
      <w:t xml:space="preserve">Risk Management and Safety Office </w:t>
    </w:r>
    <w:r w:rsidR="00EC12AA" w:rsidRPr="00EC12AA">
      <w:rPr>
        <w:rFonts w:ascii="Arial" w:hAnsi="Arial"/>
        <w:b/>
        <w:sz w:val="16"/>
      </w:rPr>
      <w:t xml:space="preserve"> </w:t>
    </w:r>
    <w:r w:rsidR="00EC12AA" w:rsidRPr="00EC12AA">
      <w:rPr>
        <w:rFonts w:ascii="Arial" w:hAnsi="Arial"/>
        <w:sz w:val="16"/>
      </w:rPr>
      <w:sym w:font="Symbol" w:char="F0B7"/>
    </w:r>
    <w:r w:rsidR="00EC12AA" w:rsidRPr="00EC12AA">
      <w:rPr>
        <w:rFonts w:ascii="Arial" w:hAnsi="Arial"/>
        <w:b/>
        <w:sz w:val="16"/>
      </w:rPr>
      <w:t xml:space="preserve"> </w:t>
    </w:r>
    <w:r w:rsidR="00444DFF">
      <w:rPr>
        <w:rFonts w:ascii="Arial" w:hAnsi="Arial"/>
        <w:b/>
        <w:sz w:val="16"/>
      </w:rPr>
      <w:t>2920 N 40</w:t>
    </w:r>
    <w:r w:rsidR="00444DFF" w:rsidRPr="00444DFF">
      <w:rPr>
        <w:rFonts w:ascii="Arial" w:hAnsi="Arial"/>
        <w:b/>
        <w:sz w:val="16"/>
        <w:vertAlign w:val="superscript"/>
      </w:rPr>
      <w:t>th</w:t>
    </w:r>
    <w:r w:rsidR="00444DFF">
      <w:rPr>
        <w:rFonts w:ascii="Arial" w:hAnsi="Arial"/>
        <w:b/>
        <w:sz w:val="16"/>
      </w:rPr>
      <w:t xml:space="preserve"> St</w:t>
    </w:r>
    <w:r w:rsidR="00EC12AA" w:rsidRPr="00EC12AA">
      <w:rPr>
        <w:rFonts w:ascii="Arial" w:hAnsi="Arial"/>
        <w:sz w:val="16"/>
      </w:rPr>
      <w:t xml:space="preserve"> </w:t>
    </w:r>
    <w:r w:rsidR="00EC12AA" w:rsidRPr="00EC12AA">
      <w:rPr>
        <w:rFonts w:ascii="Arial" w:hAnsi="Arial"/>
        <w:sz w:val="16"/>
      </w:rPr>
      <w:sym w:font="Symbol" w:char="F0B7"/>
    </w:r>
    <w:r w:rsidR="00EC12AA" w:rsidRPr="00EC12AA">
      <w:rPr>
        <w:rFonts w:ascii="Arial" w:hAnsi="Arial"/>
        <w:sz w:val="16"/>
      </w:rPr>
      <w:t xml:space="preserve"> Tampa, Florida </w:t>
    </w:r>
    <w:r w:rsidR="002E458F">
      <w:rPr>
        <w:rFonts w:ascii="Arial" w:hAnsi="Arial"/>
        <w:sz w:val="16"/>
      </w:rPr>
      <w:t>336</w:t>
    </w:r>
    <w:r w:rsidR="0078318F">
      <w:rPr>
        <w:rFonts w:ascii="Arial" w:hAnsi="Arial"/>
        <w:sz w:val="16"/>
      </w:rPr>
      <w:t>06</w:t>
    </w:r>
  </w:p>
  <w:p w14:paraId="71011F63" w14:textId="77777777" w:rsidR="00EC12AA" w:rsidRPr="00EC12AA" w:rsidRDefault="00EC12AA" w:rsidP="00EC12AA">
    <w:pPr>
      <w:tabs>
        <w:tab w:val="center" w:pos="4320"/>
        <w:tab w:val="right" w:pos="8640"/>
      </w:tabs>
      <w:jc w:val="center"/>
      <w:rPr>
        <w:rFonts w:ascii="Arial" w:hAnsi="Arial"/>
        <w:sz w:val="16"/>
      </w:rPr>
    </w:pPr>
    <w:r w:rsidRPr="00EC12AA">
      <w:rPr>
        <w:rFonts w:ascii="Arial" w:hAnsi="Arial"/>
        <w:sz w:val="16"/>
      </w:rPr>
      <w:t>Office: 813-</w:t>
    </w:r>
    <w:r w:rsidR="00AF4FFB">
      <w:rPr>
        <w:rFonts w:ascii="Arial" w:hAnsi="Arial"/>
        <w:sz w:val="16"/>
      </w:rPr>
      <w:t>8</w:t>
    </w:r>
    <w:r w:rsidR="00444DFF">
      <w:rPr>
        <w:rFonts w:ascii="Arial" w:hAnsi="Arial"/>
        <w:sz w:val="16"/>
      </w:rPr>
      <w:t>40-</w:t>
    </w:r>
    <w:r w:rsidR="0078318F">
      <w:rPr>
        <w:rFonts w:ascii="Arial" w:hAnsi="Arial"/>
        <w:sz w:val="16"/>
      </w:rPr>
      <w:t>7324</w:t>
    </w:r>
    <w:r w:rsidRPr="00EC12AA">
      <w:rPr>
        <w:rFonts w:ascii="Arial" w:hAnsi="Arial"/>
        <w:sz w:val="16"/>
      </w:rPr>
      <w:t xml:space="preserve"> Fax: 813-</w:t>
    </w:r>
    <w:r w:rsidR="0078318F">
      <w:rPr>
        <w:rFonts w:ascii="Arial" w:hAnsi="Arial"/>
        <w:sz w:val="16"/>
      </w:rPr>
      <w:t>872-5266</w:t>
    </w:r>
  </w:p>
  <w:p w14:paraId="531E1199" w14:textId="77777777" w:rsidR="00EC12AA" w:rsidRPr="00EC12AA" w:rsidRDefault="00EC12AA" w:rsidP="00EC12AA">
    <w:pPr>
      <w:tabs>
        <w:tab w:val="center" w:pos="4320"/>
        <w:tab w:val="right" w:pos="8640"/>
      </w:tabs>
      <w:jc w:val="center"/>
    </w:pPr>
    <w:r w:rsidRPr="00EC12AA">
      <w:rPr>
        <w:rFonts w:ascii="Arial" w:hAnsi="Arial"/>
        <w:sz w:val="16"/>
      </w:rPr>
      <w:t xml:space="preserve">School District Information 813-272-4000 </w:t>
    </w:r>
    <w:r w:rsidRPr="00EC12AA">
      <w:rPr>
        <w:rFonts w:ascii="Arial" w:hAnsi="Arial"/>
        <w:sz w:val="16"/>
      </w:rPr>
      <w:sym w:font="Symbol" w:char="F0B7"/>
    </w:r>
    <w:r w:rsidRPr="00EC12AA">
      <w:rPr>
        <w:rFonts w:ascii="Arial" w:hAnsi="Arial"/>
        <w:sz w:val="16"/>
      </w:rPr>
      <w:t xml:space="preserve"> Web Site: www.sdhc.k12.fl.us</w:t>
    </w:r>
  </w:p>
  <w:p w14:paraId="43960581" w14:textId="77777777" w:rsidR="00EC12AA" w:rsidRPr="00EC12AA" w:rsidRDefault="00EC12AA" w:rsidP="00EC12AA">
    <w:pPr>
      <w:tabs>
        <w:tab w:val="center" w:pos="4320"/>
        <w:tab w:val="right" w:pos="8640"/>
      </w:tabs>
    </w:pPr>
  </w:p>
  <w:p w14:paraId="6D5E076B" w14:textId="77777777" w:rsidR="00EE3EA7" w:rsidRPr="00EC12AA" w:rsidRDefault="00EE3EA7" w:rsidP="00EC1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72E51" w14:textId="77777777" w:rsidR="001C6441" w:rsidRDefault="001C6441">
      <w:r>
        <w:separator/>
      </w:r>
    </w:p>
  </w:footnote>
  <w:footnote w:type="continuationSeparator" w:id="0">
    <w:p w14:paraId="00443B36" w14:textId="77777777" w:rsidR="001C6441" w:rsidRDefault="001C6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0055755F"/>
    <w:multiLevelType w:val="singleLevel"/>
    <w:tmpl w:val="359CF2EC"/>
    <w:lvl w:ilvl="0">
      <w:start w:val="4836"/>
      <w:numFmt w:val="bullet"/>
      <w:lvlText w:val=""/>
      <w:lvlJc w:val="left"/>
      <w:pPr>
        <w:tabs>
          <w:tab w:val="num" w:pos="720"/>
        </w:tabs>
        <w:ind w:left="720" w:hanging="720"/>
      </w:pPr>
      <w:rPr>
        <w:rFonts w:ascii="Symbol" w:hAnsi="Symbol" w:hint="default"/>
      </w:rPr>
    </w:lvl>
  </w:abstractNum>
  <w:abstractNum w:abstractNumId="2" w15:restartNumberingAfterBreak="0">
    <w:nsid w:val="0D8C74F6"/>
    <w:multiLevelType w:val="hybridMultilevel"/>
    <w:tmpl w:val="875C3FAE"/>
    <w:lvl w:ilvl="0" w:tplc="E5A2257C">
      <w:start w:val="5"/>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6D5188A"/>
    <w:multiLevelType w:val="hybridMultilevel"/>
    <w:tmpl w:val="6B8AF170"/>
    <w:lvl w:ilvl="0" w:tplc="C2D04E82">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95A467C"/>
    <w:multiLevelType w:val="hybridMultilevel"/>
    <w:tmpl w:val="CE34387A"/>
    <w:lvl w:ilvl="0" w:tplc="F872B7F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F7489F"/>
    <w:multiLevelType w:val="hybridMultilevel"/>
    <w:tmpl w:val="06D46A2E"/>
    <w:lvl w:ilvl="0" w:tplc="2FFEA78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3850834">
    <w:abstractNumId w:val="1"/>
  </w:num>
  <w:num w:numId="2" w16cid:durableId="1978532196">
    <w:abstractNumId w:val="5"/>
  </w:num>
  <w:num w:numId="3" w16cid:durableId="715815177">
    <w:abstractNumId w:val="4"/>
  </w:num>
  <w:num w:numId="4" w16cid:durableId="229316105">
    <w:abstractNumId w:val="3"/>
  </w:num>
  <w:num w:numId="5" w16cid:durableId="114250029">
    <w:abstractNumId w:val="2"/>
  </w:num>
  <w:num w:numId="6" w16cid:durableId="151048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221"/>
    <w:rsid w:val="00003A8D"/>
    <w:rsid w:val="00012784"/>
    <w:rsid w:val="000236C8"/>
    <w:rsid w:val="0002373C"/>
    <w:rsid w:val="00024A72"/>
    <w:rsid w:val="000341A0"/>
    <w:rsid w:val="00035E20"/>
    <w:rsid w:val="00045A19"/>
    <w:rsid w:val="000519CA"/>
    <w:rsid w:val="0005308B"/>
    <w:rsid w:val="000645BB"/>
    <w:rsid w:val="00067A2E"/>
    <w:rsid w:val="00085BE4"/>
    <w:rsid w:val="00097C07"/>
    <w:rsid w:val="000B3A11"/>
    <w:rsid w:val="000C196B"/>
    <w:rsid w:val="000D0168"/>
    <w:rsid w:val="000D1D1A"/>
    <w:rsid w:val="000D6532"/>
    <w:rsid w:val="000D7EB6"/>
    <w:rsid w:val="000E3B8F"/>
    <w:rsid w:val="000F2238"/>
    <w:rsid w:val="000F6262"/>
    <w:rsid w:val="00105FEE"/>
    <w:rsid w:val="00121EF9"/>
    <w:rsid w:val="00123E12"/>
    <w:rsid w:val="0012481B"/>
    <w:rsid w:val="001313E6"/>
    <w:rsid w:val="00135527"/>
    <w:rsid w:val="00146215"/>
    <w:rsid w:val="001474F3"/>
    <w:rsid w:val="00147509"/>
    <w:rsid w:val="001476FA"/>
    <w:rsid w:val="001521A7"/>
    <w:rsid w:val="00153976"/>
    <w:rsid w:val="00171B00"/>
    <w:rsid w:val="001726DB"/>
    <w:rsid w:val="0017484A"/>
    <w:rsid w:val="001752BD"/>
    <w:rsid w:val="00193F53"/>
    <w:rsid w:val="00195687"/>
    <w:rsid w:val="001A6CAE"/>
    <w:rsid w:val="001B2AC7"/>
    <w:rsid w:val="001B3276"/>
    <w:rsid w:val="001B579C"/>
    <w:rsid w:val="001B5BC7"/>
    <w:rsid w:val="001C3675"/>
    <w:rsid w:val="001C6441"/>
    <w:rsid w:val="001D14E2"/>
    <w:rsid w:val="001E0C63"/>
    <w:rsid w:val="001E2AD6"/>
    <w:rsid w:val="001E4694"/>
    <w:rsid w:val="001E6BC4"/>
    <w:rsid w:val="001F6E71"/>
    <w:rsid w:val="00200084"/>
    <w:rsid w:val="00200FCD"/>
    <w:rsid w:val="002047E5"/>
    <w:rsid w:val="00210EE5"/>
    <w:rsid w:val="002125E6"/>
    <w:rsid w:val="00221497"/>
    <w:rsid w:val="00223037"/>
    <w:rsid w:val="00224ED8"/>
    <w:rsid w:val="00227E3D"/>
    <w:rsid w:val="00233061"/>
    <w:rsid w:val="002331F0"/>
    <w:rsid w:val="0024255A"/>
    <w:rsid w:val="00243101"/>
    <w:rsid w:val="00247F58"/>
    <w:rsid w:val="002541BC"/>
    <w:rsid w:val="00267EFE"/>
    <w:rsid w:val="00292226"/>
    <w:rsid w:val="00293D9B"/>
    <w:rsid w:val="00295E8E"/>
    <w:rsid w:val="00297569"/>
    <w:rsid w:val="002A4A0D"/>
    <w:rsid w:val="002C333B"/>
    <w:rsid w:val="002D0673"/>
    <w:rsid w:val="002E458F"/>
    <w:rsid w:val="002E5C8B"/>
    <w:rsid w:val="002F3124"/>
    <w:rsid w:val="00302A6D"/>
    <w:rsid w:val="00302D2B"/>
    <w:rsid w:val="00313262"/>
    <w:rsid w:val="00323AA3"/>
    <w:rsid w:val="00325CBD"/>
    <w:rsid w:val="00326550"/>
    <w:rsid w:val="00330D63"/>
    <w:rsid w:val="00337DBB"/>
    <w:rsid w:val="00344048"/>
    <w:rsid w:val="003475B5"/>
    <w:rsid w:val="00350EBC"/>
    <w:rsid w:val="003530DA"/>
    <w:rsid w:val="003637DA"/>
    <w:rsid w:val="003716C1"/>
    <w:rsid w:val="00375CEF"/>
    <w:rsid w:val="00387658"/>
    <w:rsid w:val="00393174"/>
    <w:rsid w:val="0039688C"/>
    <w:rsid w:val="003A205D"/>
    <w:rsid w:val="003A254C"/>
    <w:rsid w:val="003C01B1"/>
    <w:rsid w:val="003C1A06"/>
    <w:rsid w:val="003C46C6"/>
    <w:rsid w:val="003C554B"/>
    <w:rsid w:val="003D2108"/>
    <w:rsid w:val="003D6A60"/>
    <w:rsid w:val="003E1E83"/>
    <w:rsid w:val="003E58F6"/>
    <w:rsid w:val="0041479A"/>
    <w:rsid w:val="004156A2"/>
    <w:rsid w:val="004253AD"/>
    <w:rsid w:val="00427FB5"/>
    <w:rsid w:val="00433DDD"/>
    <w:rsid w:val="00441E2A"/>
    <w:rsid w:val="00442AB2"/>
    <w:rsid w:val="004442C6"/>
    <w:rsid w:val="00444DFF"/>
    <w:rsid w:val="004505C0"/>
    <w:rsid w:val="00451277"/>
    <w:rsid w:val="00451E91"/>
    <w:rsid w:val="00467890"/>
    <w:rsid w:val="00470966"/>
    <w:rsid w:val="00471943"/>
    <w:rsid w:val="00472C5A"/>
    <w:rsid w:val="00475A89"/>
    <w:rsid w:val="00476A2D"/>
    <w:rsid w:val="00482850"/>
    <w:rsid w:val="00484190"/>
    <w:rsid w:val="00486233"/>
    <w:rsid w:val="004867DD"/>
    <w:rsid w:val="004870E0"/>
    <w:rsid w:val="004B218C"/>
    <w:rsid w:val="004B4437"/>
    <w:rsid w:val="004C0F47"/>
    <w:rsid w:val="004C66D1"/>
    <w:rsid w:val="004D2DB3"/>
    <w:rsid w:val="004D5B5C"/>
    <w:rsid w:val="004F1627"/>
    <w:rsid w:val="004F45F4"/>
    <w:rsid w:val="0050084C"/>
    <w:rsid w:val="00504106"/>
    <w:rsid w:val="00540751"/>
    <w:rsid w:val="00555A54"/>
    <w:rsid w:val="005604AE"/>
    <w:rsid w:val="00564579"/>
    <w:rsid w:val="00566DC8"/>
    <w:rsid w:val="005743BA"/>
    <w:rsid w:val="00574AA6"/>
    <w:rsid w:val="005843CA"/>
    <w:rsid w:val="00587FE3"/>
    <w:rsid w:val="00593B06"/>
    <w:rsid w:val="005952E7"/>
    <w:rsid w:val="005A2CE6"/>
    <w:rsid w:val="005A440A"/>
    <w:rsid w:val="005A7FF0"/>
    <w:rsid w:val="005C11CA"/>
    <w:rsid w:val="005D2F1B"/>
    <w:rsid w:val="005D3B46"/>
    <w:rsid w:val="005D5D16"/>
    <w:rsid w:val="005E0EA8"/>
    <w:rsid w:val="005E2771"/>
    <w:rsid w:val="005E47C9"/>
    <w:rsid w:val="005F1D4D"/>
    <w:rsid w:val="005F6F24"/>
    <w:rsid w:val="005F6FB8"/>
    <w:rsid w:val="00603452"/>
    <w:rsid w:val="00605B12"/>
    <w:rsid w:val="00606495"/>
    <w:rsid w:val="00630592"/>
    <w:rsid w:val="00631A4E"/>
    <w:rsid w:val="006412BF"/>
    <w:rsid w:val="00643690"/>
    <w:rsid w:val="00646B38"/>
    <w:rsid w:val="00653998"/>
    <w:rsid w:val="00663291"/>
    <w:rsid w:val="006635FF"/>
    <w:rsid w:val="00664535"/>
    <w:rsid w:val="00667CE0"/>
    <w:rsid w:val="00670D04"/>
    <w:rsid w:val="00673529"/>
    <w:rsid w:val="00681949"/>
    <w:rsid w:val="00686C53"/>
    <w:rsid w:val="00692A76"/>
    <w:rsid w:val="00693681"/>
    <w:rsid w:val="006943A9"/>
    <w:rsid w:val="006A19EA"/>
    <w:rsid w:val="006A3AC3"/>
    <w:rsid w:val="006B0DB6"/>
    <w:rsid w:val="006B160F"/>
    <w:rsid w:val="006B3868"/>
    <w:rsid w:val="006B4531"/>
    <w:rsid w:val="006D2018"/>
    <w:rsid w:val="006D7AA9"/>
    <w:rsid w:val="006E312B"/>
    <w:rsid w:val="006E658A"/>
    <w:rsid w:val="006F1108"/>
    <w:rsid w:val="006F2DFE"/>
    <w:rsid w:val="00701D02"/>
    <w:rsid w:val="00702EBA"/>
    <w:rsid w:val="00705B81"/>
    <w:rsid w:val="00706AEE"/>
    <w:rsid w:val="00707A9A"/>
    <w:rsid w:val="007215FA"/>
    <w:rsid w:val="007322D5"/>
    <w:rsid w:val="007330AC"/>
    <w:rsid w:val="007356B3"/>
    <w:rsid w:val="00743193"/>
    <w:rsid w:val="007556D9"/>
    <w:rsid w:val="007603D4"/>
    <w:rsid w:val="0076570A"/>
    <w:rsid w:val="00774692"/>
    <w:rsid w:val="007746D4"/>
    <w:rsid w:val="0077749E"/>
    <w:rsid w:val="0078318F"/>
    <w:rsid w:val="00786E49"/>
    <w:rsid w:val="00787A15"/>
    <w:rsid w:val="00790B3C"/>
    <w:rsid w:val="007B17FB"/>
    <w:rsid w:val="007B2198"/>
    <w:rsid w:val="007B7712"/>
    <w:rsid w:val="007C2AF6"/>
    <w:rsid w:val="007C7A22"/>
    <w:rsid w:val="007E0AA0"/>
    <w:rsid w:val="007E162D"/>
    <w:rsid w:val="007E6B0E"/>
    <w:rsid w:val="007F0615"/>
    <w:rsid w:val="007F1682"/>
    <w:rsid w:val="008046E0"/>
    <w:rsid w:val="008067F8"/>
    <w:rsid w:val="00806B2D"/>
    <w:rsid w:val="00806F35"/>
    <w:rsid w:val="008124D8"/>
    <w:rsid w:val="0081640A"/>
    <w:rsid w:val="00820875"/>
    <w:rsid w:val="00834DE5"/>
    <w:rsid w:val="00834F57"/>
    <w:rsid w:val="00835BD4"/>
    <w:rsid w:val="0084023F"/>
    <w:rsid w:val="00860159"/>
    <w:rsid w:val="00863F58"/>
    <w:rsid w:val="0087094A"/>
    <w:rsid w:val="00876087"/>
    <w:rsid w:val="00883722"/>
    <w:rsid w:val="0088665B"/>
    <w:rsid w:val="0089469A"/>
    <w:rsid w:val="00895A30"/>
    <w:rsid w:val="0089638D"/>
    <w:rsid w:val="008A1C9D"/>
    <w:rsid w:val="008A4245"/>
    <w:rsid w:val="008A5FEA"/>
    <w:rsid w:val="008A77AB"/>
    <w:rsid w:val="008B0198"/>
    <w:rsid w:val="008B473B"/>
    <w:rsid w:val="008B6554"/>
    <w:rsid w:val="008B68FC"/>
    <w:rsid w:val="008D0713"/>
    <w:rsid w:val="008D10D3"/>
    <w:rsid w:val="008D5B80"/>
    <w:rsid w:val="008D5BEE"/>
    <w:rsid w:val="008E2541"/>
    <w:rsid w:val="008E305D"/>
    <w:rsid w:val="008E36E7"/>
    <w:rsid w:val="008E60CB"/>
    <w:rsid w:val="008E69BB"/>
    <w:rsid w:val="008E6C4C"/>
    <w:rsid w:val="008F0D23"/>
    <w:rsid w:val="00902B8E"/>
    <w:rsid w:val="00903109"/>
    <w:rsid w:val="009133E0"/>
    <w:rsid w:val="00916479"/>
    <w:rsid w:val="00920B82"/>
    <w:rsid w:val="00937FAF"/>
    <w:rsid w:val="00942221"/>
    <w:rsid w:val="00947108"/>
    <w:rsid w:val="00955FE2"/>
    <w:rsid w:val="00965109"/>
    <w:rsid w:val="009668E8"/>
    <w:rsid w:val="009711D5"/>
    <w:rsid w:val="00973D85"/>
    <w:rsid w:val="009839E0"/>
    <w:rsid w:val="009879BA"/>
    <w:rsid w:val="00994B19"/>
    <w:rsid w:val="0099744D"/>
    <w:rsid w:val="00997F3C"/>
    <w:rsid w:val="009A1260"/>
    <w:rsid w:val="009B2825"/>
    <w:rsid w:val="009B2A0E"/>
    <w:rsid w:val="009B4998"/>
    <w:rsid w:val="009B5E18"/>
    <w:rsid w:val="009C01A2"/>
    <w:rsid w:val="009D237B"/>
    <w:rsid w:val="009D36C4"/>
    <w:rsid w:val="009D7692"/>
    <w:rsid w:val="009D7754"/>
    <w:rsid w:val="009E0FAC"/>
    <w:rsid w:val="009E2134"/>
    <w:rsid w:val="00A100F1"/>
    <w:rsid w:val="00A1135C"/>
    <w:rsid w:val="00A261A8"/>
    <w:rsid w:val="00A31E6F"/>
    <w:rsid w:val="00A3313A"/>
    <w:rsid w:val="00A4552D"/>
    <w:rsid w:val="00A46798"/>
    <w:rsid w:val="00A50106"/>
    <w:rsid w:val="00A54C85"/>
    <w:rsid w:val="00A62985"/>
    <w:rsid w:val="00A65309"/>
    <w:rsid w:val="00A6787B"/>
    <w:rsid w:val="00A71234"/>
    <w:rsid w:val="00A751E5"/>
    <w:rsid w:val="00A8299F"/>
    <w:rsid w:val="00A82D37"/>
    <w:rsid w:val="00A83A69"/>
    <w:rsid w:val="00A859AC"/>
    <w:rsid w:val="00A906B6"/>
    <w:rsid w:val="00A969BB"/>
    <w:rsid w:val="00AA1465"/>
    <w:rsid w:val="00AA6EFF"/>
    <w:rsid w:val="00AA7403"/>
    <w:rsid w:val="00AB5BEF"/>
    <w:rsid w:val="00AC0778"/>
    <w:rsid w:val="00AD5CC5"/>
    <w:rsid w:val="00AD668D"/>
    <w:rsid w:val="00AD7138"/>
    <w:rsid w:val="00AE3BF6"/>
    <w:rsid w:val="00AF343F"/>
    <w:rsid w:val="00AF4FFB"/>
    <w:rsid w:val="00AF7CAB"/>
    <w:rsid w:val="00B066F2"/>
    <w:rsid w:val="00B1115C"/>
    <w:rsid w:val="00B1252F"/>
    <w:rsid w:val="00B146D9"/>
    <w:rsid w:val="00B169DA"/>
    <w:rsid w:val="00B2098B"/>
    <w:rsid w:val="00B33773"/>
    <w:rsid w:val="00B37165"/>
    <w:rsid w:val="00B45C9E"/>
    <w:rsid w:val="00B50820"/>
    <w:rsid w:val="00B512A6"/>
    <w:rsid w:val="00B53462"/>
    <w:rsid w:val="00B6413B"/>
    <w:rsid w:val="00B65A50"/>
    <w:rsid w:val="00B70142"/>
    <w:rsid w:val="00B7351F"/>
    <w:rsid w:val="00BB0E2E"/>
    <w:rsid w:val="00BB2401"/>
    <w:rsid w:val="00BC59A7"/>
    <w:rsid w:val="00BD03C4"/>
    <w:rsid w:val="00BE5449"/>
    <w:rsid w:val="00BF11AD"/>
    <w:rsid w:val="00C0389A"/>
    <w:rsid w:val="00C0506B"/>
    <w:rsid w:val="00C071F6"/>
    <w:rsid w:val="00C1113F"/>
    <w:rsid w:val="00C1464B"/>
    <w:rsid w:val="00C16A95"/>
    <w:rsid w:val="00C17EBF"/>
    <w:rsid w:val="00C30FA6"/>
    <w:rsid w:val="00C41854"/>
    <w:rsid w:val="00C43385"/>
    <w:rsid w:val="00C478E3"/>
    <w:rsid w:val="00C504F8"/>
    <w:rsid w:val="00C53B05"/>
    <w:rsid w:val="00C57B07"/>
    <w:rsid w:val="00C67A56"/>
    <w:rsid w:val="00C748DC"/>
    <w:rsid w:val="00C76F0D"/>
    <w:rsid w:val="00C83CB5"/>
    <w:rsid w:val="00C84AF7"/>
    <w:rsid w:val="00C94164"/>
    <w:rsid w:val="00C97D28"/>
    <w:rsid w:val="00CA1ADB"/>
    <w:rsid w:val="00CA54EF"/>
    <w:rsid w:val="00CB1A61"/>
    <w:rsid w:val="00CB5C00"/>
    <w:rsid w:val="00CC2F3D"/>
    <w:rsid w:val="00CD2ACC"/>
    <w:rsid w:val="00CD617B"/>
    <w:rsid w:val="00CE2B13"/>
    <w:rsid w:val="00CE5C6C"/>
    <w:rsid w:val="00CE77FE"/>
    <w:rsid w:val="00CF0FFF"/>
    <w:rsid w:val="00CF3226"/>
    <w:rsid w:val="00CF4630"/>
    <w:rsid w:val="00CF548C"/>
    <w:rsid w:val="00D04F5E"/>
    <w:rsid w:val="00D14AE6"/>
    <w:rsid w:val="00D16EBC"/>
    <w:rsid w:val="00D20629"/>
    <w:rsid w:val="00D34F67"/>
    <w:rsid w:val="00D351DE"/>
    <w:rsid w:val="00D356B9"/>
    <w:rsid w:val="00D50153"/>
    <w:rsid w:val="00D52524"/>
    <w:rsid w:val="00D52F32"/>
    <w:rsid w:val="00D72268"/>
    <w:rsid w:val="00D75A0E"/>
    <w:rsid w:val="00D76D9A"/>
    <w:rsid w:val="00D814D2"/>
    <w:rsid w:val="00D838CA"/>
    <w:rsid w:val="00D878B0"/>
    <w:rsid w:val="00D91FF2"/>
    <w:rsid w:val="00DA0448"/>
    <w:rsid w:val="00DA5C9A"/>
    <w:rsid w:val="00DD2173"/>
    <w:rsid w:val="00DD67F3"/>
    <w:rsid w:val="00DE0C29"/>
    <w:rsid w:val="00DF004A"/>
    <w:rsid w:val="00DF6CDC"/>
    <w:rsid w:val="00E0598E"/>
    <w:rsid w:val="00E13058"/>
    <w:rsid w:val="00E230CA"/>
    <w:rsid w:val="00E2638A"/>
    <w:rsid w:val="00E31B9D"/>
    <w:rsid w:val="00E37031"/>
    <w:rsid w:val="00E4286C"/>
    <w:rsid w:val="00E46507"/>
    <w:rsid w:val="00E55EB8"/>
    <w:rsid w:val="00E577A2"/>
    <w:rsid w:val="00E6212C"/>
    <w:rsid w:val="00E670D2"/>
    <w:rsid w:val="00E707A1"/>
    <w:rsid w:val="00E7499A"/>
    <w:rsid w:val="00E76121"/>
    <w:rsid w:val="00E80383"/>
    <w:rsid w:val="00E90574"/>
    <w:rsid w:val="00E90C26"/>
    <w:rsid w:val="00E979B5"/>
    <w:rsid w:val="00EA2DB7"/>
    <w:rsid w:val="00EA5DE2"/>
    <w:rsid w:val="00EB1B94"/>
    <w:rsid w:val="00EB467C"/>
    <w:rsid w:val="00EC0226"/>
    <w:rsid w:val="00EC0FB7"/>
    <w:rsid w:val="00EC12AA"/>
    <w:rsid w:val="00EC2B6D"/>
    <w:rsid w:val="00EC2B88"/>
    <w:rsid w:val="00EC4748"/>
    <w:rsid w:val="00EC4FC0"/>
    <w:rsid w:val="00EC7B0C"/>
    <w:rsid w:val="00ED4F71"/>
    <w:rsid w:val="00EE3321"/>
    <w:rsid w:val="00EE3EA7"/>
    <w:rsid w:val="00EE75D6"/>
    <w:rsid w:val="00F056D3"/>
    <w:rsid w:val="00F1308A"/>
    <w:rsid w:val="00F1313B"/>
    <w:rsid w:val="00F201E9"/>
    <w:rsid w:val="00F37097"/>
    <w:rsid w:val="00F50C7C"/>
    <w:rsid w:val="00F54F77"/>
    <w:rsid w:val="00F606ED"/>
    <w:rsid w:val="00F65C93"/>
    <w:rsid w:val="00F77585"/>
    <w:rsid w:val="00F9166B"/>
    <w:rsid w:val="00F94CF2"/>
    <w:rsid w:val="00FA506E"/>
    <w:rsid w:val="00FB278B"/>
    <w:rsid w:val="00FB5BE0"/>
    <w:rsid w:val="00FC1690"/>
    <w:rsid w:val="00FC59F8"/>
    <w:rsid w:val="00FC6148"/>
    <w:rsid w:val="00FD0933"/>
    <w:rsid w:val="00FD28DD"/>
    <w:rsid w:val="00FD77A3"/>
    <w:rsid w:val="00FE311D"/>
    <w:rsid w:val="00FE5074"/>
    <w:rsid w:val="00FF1F6D"/>
    <w:rsid w:val="00FF61BA"/>
    <w:rsid w:val="00FF676C"/>
    <w:rsid w:val="00FF7981"/>
    <w:rsid w:val="00FF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8F2CE41"/>
  <w15:docId w15:val="{42B7049C-A40E-4E5F-BAC6-B8F8BB15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autoSpaceDE w:val="0"/>
      <w:autoSpaceDN w:val="0"/>
      <w:adjustRightInd w:val="0"/>
      <w:outlineLvl w:val="0"/>
    </w:pPr>
    <w:rPr>
      <w:rFonts w:ascii="Arial" w:hAnsi="Arial" w:cs="Arial"/>
      <w:b/>
      <w:bCs/>
      <w:color w:val="1F1A17"/>
      <w:sz w:val="18"/>
      <w:szCs w:val="16"/>
    </w:rPr>
  </w:style>
  <w:style w:type="paragraph" w:styleId="Heading2">
    <w:name w:val="heading 2"/>
    <w:basedOn w:val="Normal"/>
    <w:next w:val="Normal"/>
    <w:qFormat/>
    <w:pPr>
      <w:keepNext/>
      <w:outlineLvl w:val="1"/>
    </w:pPr>
    <w:rPr>
      <w:rFonts w:eastAsia="Arial Unicode MS"/>
      <w:b/>
      <w:bCs/>
      <w:sz w:val="28"/>
      <w:szCs w:val="24"/>
    </w:rPr>
  </w:style>
  <w:style w:type="paragraph" w:styleId="Heading3">
    <w:name w:val="heading 3"/>
    <w:basedOn w:val="Normal"/>
    <w:next w:val="Normal"/>
    <w:qFormat/>
    <w:pPr>
      <w:keepNext/>
      <w:jc w:val="center"/>
      <w:outlineLvl w:val="2"/>
    </w:pPr>
    <w:rPr>
      <w:rFonts w:eastAsia="Arial Unicode MS"/>
      <w:b/>
      <w:bCs/>
      <w:sz w:val="28"/>
      <w:szCs w:val="24"/>
    </w:rPr>
  </w:style>
  <w:style w:type="paragraph" w:styleId="Heading4">
    <w:name w:val="heading 4"/>
    <w:basedOn w:val="Normal"/>
    <w:next w:val="Normal"/>
    <w:qFormat/>
    <w:pPr>
      <w:keepNext/>
      <w:outlineLvl w:val="3"/>
    </w:pPr>
    <w:rPr>
      <w:rFonts w:eastAsia="Arial Unicode MS"/>
      <w:b/>
      <w:bCs/>
      <w:sz w:val="24"/>
      <w:szCs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link w:val="Heading6Char"/>
    <w:semiHidden/>
    <w:unhideWhenUsed/>
    <w:qFormat/>
    <w:rsid w:val="00B146D9"/>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146D9"/>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B146D9"/>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jc w:val="center"/>
    </w:pPr>
    <w:rPr>
      <w:rFonts w:ascii="Arial" w:hAnsi="Arial" w:cs="Arial"/>
      <w:b/>
      <w:bCs/>
      <w:color w:val="1F1A17"/>
      <w:sz w:val="32"/>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autoSpaceDE w:val="0"/>
      <w:autoSpaceDN w:val="0"/>
      <w:adjustRightInd w:val="0"/>
      <w:ind w:left="72"/>
    </w:pPr>
    <w:rPr>
      <w:rFonts w:ascii="Arial" w:hAnsi="Arial" w:cs="Arial"/>
      <w:color w:val="1F1A17"/>
      <w:sz w:val="18"/>
      <w:szCs w:val="18"/>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pPr>
      <w:autoSpaceDE w:val="0"/>
      <w:autoSpaceDN w:val="0"/>
      <w:adjustRightInd w:val="0"/>
      <w:jc w:val="right"/>
    </w:pPr>
    <w:rPr>
      <w:rFonts w:ascii="Arial" w:hAnsi="Arial" w:cs="Arial"/>
      <w:b/>
      <w:bCs/>
      <w:color w:val="1F1A17"/>
      <w:sz w:val="16"/>
      <w:szCs w:val="16"/>
    </w:rPr>
  </w:style>
  <w:style w:type="paragraph" w:styleId="BodyText3">
    <w:name w:val="Body Text 3"/>
    <w:basedOn w:val="Normal"/>
    <w:rPr>
      <w:sz w:val="28"/>
      <w:szCs w:val="24"/>
    </w:rPr>
  </w:style>
  <w:style w:type="paragraph" w:styleId="BodyTextIndent2">
    <w:name w:val="Body Text Indent 2"/>
    <w:basedOn w:val="Normal"/>
    <w:link w:val="BodyTextIndent2Char"/>
    <w:pPr>
      <w:spacing w:after="120" w:line="480" w:lineRule="auto"/>
      <w:ind w:left="360"/>
    </w:pPr>
  </w:style>
  <w:style w:type="character" w:customStyle="1" w:styleId="BodyText2Char">
    <w:name w:val="Body Text 2 Char"/>
    <w:link w:val="BodyText2"/>
    <w:rsid w:val="00035E20"/>
    <w:rPr>
      <w:rFonts w:ascii="Arial" w:hAnsi="Arial" w:cs="Arial"/>
      <w:b/>
      <w:bCs/>
      <w:color w:val="1F1A17"/>
      <w:sz w:val="16"/>
      <w:szCs w:val="16"/>
    </w:rPr>
  </w:style>
  <w:style w:type="character" w:customStyle="1" w:styleId="BodyTextIndentChar">
    <w:name w:val="Body Text Indent Char"/>
    <w:link w:val="BodyTextIndent"/>
    <w:rsid w:val="009879BA"/>
    <w:rPr>
      <w:rFonts w:ascii="Arial" w:hAnsi="Arial" w:cs="Arial"/>
      <w:color w:val="1F1A17"/>
      <w:sz w:val="18"/>
      <w:szCs w:val="18"/>
    </w:rPr>
  </w:style>
  <w:style w:type="character" w:customStyle="1" w:styleId="BodyTextIndent2Char">
    <w:name w:val="Body Text Indent 2 Char"/>
    <w:basedOn w:val="DefaultParagraphFont"/>
    <w:link w:val="BodyTextIndent2"/>
    <w:rsid w:val="009879BA"/>
  </w:style>
  <w:style w:type="character" w:customStyle="1" w:styleId="Heading6Char">
    <w:name w:val="Heading 6 Char"/>
    <w:link w:val="Heading6"/>
    <w:semiHidden/>
    <w:rsid w:val="00B146D9"/>
    <w:rPr>
      <w:rFonts w:ascii="Calibri" w:eastAsia="Times New Roman" w:hAnsi="Calibri" w:cs="Times New Roman"/>
      <w:b/>
      <w:bCs/>
      <w:sz w:val="22"/>
      <w:szCs w:val="22"/>
    </w:rPr>
  </w:style>
  <w:style w:type="character" w:customStyle="1" w:styleId="Heading7Char">
    <w:name w:val="Heading 7 Char"/>
    <w:link w:val="Heading7"/>
    <w:semiHidden/>
    <w:rsid w:val="00B146D9"/>
    <w:rPr>
      <w:rFonts w:ascii="Calibri" w:eastAsia="Times New Roman" w:hAnsi="Calibri" w:cs="Times New Roman"/>
      <w:sz w:val="24"/>
      <w:szCs w:val="24"/>
    </w:rPr>
  </w:style>
  <w:style w:type="character" w:customStyle="1" w:styleId="Heading8Char">
    <w:name w:val="Heading 8 Char"/>
    <w:link w:val="Heading8"/>
    <w:semiHidden/>
    <w:rsid w:val="00B146D9"/>
    <w:rPr>
      <w:rFonts w:ascii="Calibri" w:eastAsia="Times New Roman" w:hAnsi="Calibri" w:cs="Times New Roman"/>
      <w:i/>
      <w:iCs/>
      <w:sz w:val="24"/>
      <w:szCs w:val="24"/>
    </w:rPr>
  </w:style>
  <w:style w:type="character" w:customStyle="1" w:styleId="Heading1Char">
    <w:name w:val="Heading 1 Char"/>
    <w:link w:val="Heading1"/>
    <w:rsid w:val="001E2AD6"/>
    <w:rPr>
      <w:rFonts w:ascii="Arial" w:hAnsi="Arial" w:cs="Arial"/>
      <w:b/>
      <w:bCs/>
      <w:color w:val="1F1A17"/>
      <w:sz w:val="18"/>
      <w:szCs w:val="16"/>
    </w:rPr>
  </w:style>
  <w:style w:type="character" w:customStyle="1" w:styleId="BodyTextChar">
    <w:name w:val="Body Text Char"/>
    <w:link w:val="BodyText"/>
    <w:rsid w:val="001E2AD6"/>
    <w:rPr>
      <w:rFonts w:ascii="Arial" w:hAnsi="Arial" w:cs="Arial"/>
      <w:b/>
      <w:bCs/>
      <w:color w:val="1F1A17"/>
      <w:sz w:val="32"/>
      <w:szCs w:val="32"/>
    </w:rPr>
  </w:style>
  <w:style w:type="paragraph" w:styleId="Title">
    <w:name w:val="Title"/>
    <w:basedOn w:val="Normal"/>
    <w:link w:val="TitleChar"/>
    <w:qFormat/>
    <w:rsid w:val="00A1135C"/>
    <w:pPr>
      <w:jc w:val="center"/>
    </w:pPr>
    <w:rPr>
      <w:b/>
      <w:bCs/>
      <w:sz w:val="24"/>
      <w:szCs w:val="24"/>
    </w:rPr>
  </w:style>
  <w:style w:type="character" w:customStyle="1" w:styleId="TitleChar">
    <w:name w:val="Title Char"/>
    <w:basedOn w:val="DefaultParagraphFont"/>
    <w:link w:val="Title"/>
    <w:rsid w:val="00A1135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87568">
      <w:bodyDiv w:val="1"/>
      <w:marLeft w:val="0"/>
      <w:marRight w:val="0"/>
      <w:marTop w:val="0"/>
      <w:marBottom w:val="0"/>
      <w:divBdr>
        <w:top w:val="none" w:sz="0" w:space="0" w:color="auto"/>
        <w:left w:val="none" w:sz="0" w:space="0" w:color="auto"/>
        <w:bottom w:val="none" w:sz="0" w:space="0" w:color="auto"/>
        <w:right w:val="none" w:sz="0" w:space="0" w:color="auto"/>
      </w:divBdr>
    </w:div>
    <w:div w:id="191189124">
      <w:bodyDiv w:val="1"/>
      <w:marLeft w:val="0"/>
      <w:marRight w:val="0"/>
      <w:marTop w:val="0"/>
      <w:marBottom w:val="0"/>
      <w:divBdr>
        <w:top w:val="none" w:sz="0" w:space="0" w:color="auto"/>
        <w:left w:val="none" w:sz="0" w:space="0" w:color="auto"/>
        <w:bottom w:val="none" w:sz="0" w:space="0" w:color="auto"/>
        <w:right w:val="none" w:sz="0" w:space="0" w:color="auto"/>
      </w:divBdr>
    </w:div>
    <w:div w:id="224951535">
      <w:bodyDiv w:val="1"/>
      <w:marLeft w:val="0"/>
      <w:marRight w:val="0"/>
      <w:marTop w:val="0"/>
      <w:marBottom w:val="0"/>
      <w:divBdr>
        <w:top w:val="none" w:sz="0" w:space="0" w:color="auto"/>
        <w:left w:val="none" w:sz="0" w:space="0" w:color="auto"/>
        <w:bottom w:val="none" w:sz="0" w:space="0" w:color="auto"/>
        <w:right w:val="none" w:sz="0" w:space="0" w:color="auto"/>
      </w:divBdr>
    </w:div>
    <w:div w:id="249895702">
      <w:bodyDiv w:val="1"/>
      <w:marLeft w:val="0"/>
      <w:marRight w:val="0"/>
      <w:marTop w:val="0"/>
      <w:marBottom w:val="0"/>
      <w:divBdr>
        <w:top w:val="none" w:sz="0" w:space="0" w:color="auto"/>
        <w:left w:val="none" w:sz="0" w:space="0" w:color="auto"/>
        <w:bottom w:val="none" w:sz="0" w:space="0" w:color="auto"/>
        <w:right w:val="none" w:sz="0" w:space="0" w:color="auto"/>
      </w:divBdr>
    </w:div>
    <w:div w:id="411970613">
      <w:bodyDiv w:val="1"/>
      <w:marLeft w:val="0"/>
      <w:marRight w:val="0"/>
      <w:marTop w:val="0"/>
      <w:marBottom w:val="0"/>
      <w:divBdr>
        <w:top w:val="none" w:sz="0" w:space="0" w:color="auto"/>
        <w:left w:val="none" w:sz="0" w:space="0" w:color="auto"/>
        <w:bottom w:val="none" w:sz="0" w:space="0" w:color="auto"/>
        <w:right w:val="none" w:sz="0" w:space="0" w:color="auto"/>
      </w:divBdr>
    </w:div>
    <w:div w:id="507257739">
      <w:bodyDiv w:val="1"/>
      <w:marLeft w:val="0"/>
      <w:marRight w:val="0"/>
      <w:marTop w:val="0"/>
      <w:marBottom w:val="0"/>
      <w:divBdr>
        <w:top w:val="none" w:sz="0" w:space="0" w:color="auto"/>
        <w:left w:val="none" w:sz="0" w:space="0" w:color="auto"/>
        <w:bottom w:val="none" w:sz="0" w:space="0" w:color="auto"/>
        <w:right w:val="none" w:sz="0" w:space="0" w:color="auto"/>
      </w:divBdr>
    </w:div>
    <w:div w:id="678310731">
      <w:bodyDiv w:val="1"/>
      <w:marLeft w:val="0"/>
      <w:marRight w:val="0"/>
      <w:marTop w:val="0"/>
      <w:marBottom w:val="0"/>
      <w:divBdr>
        <w:top w:val="none" w:sz="0" w:space="0" w:color="auto"/>
        <w:left w:val="none" w:sz="0" w:space="0" w:color="auto"/>
        <w:bottom w:val="none" w:sz="0" w:space="0" w:color="auto"/>
        <w:right w:val="none" w:sz="0" w:space="0" w:color="auto"/>
      </w:divBdr>
    </w:div>
    <w:div w:id="719592599">
      <w:bodyDiv w:val="1"/>
      <w:marLeft w:val="0"/>
      <w:marRight w:val="0"/>
      <w:marTop w:val="0"/>
      <w:marBottom w:val="0"/>
      <w:divBdr>
        <w:top w:val="none" w:sz="0" w:space="0" w:color="auto"/>
        <w:left w:val="none" w:sz="0" w:space="0" w:color="auto"/>
        <w:bottom w:val="none" w:sz="0" w:space="0" w:color="auto"/>
        <w:right w:val="none" w:sz="0" w:space="0" w:color="auto"/>
      </w:divBdr>
      <w:divsChild>
        <w:div w:id="133569262">
          <w:marLeft w:val="0"/>
          <w:marRight w:val="0"/>
          <w:marTop w:val="0"/>
          <w:marBottom w:val="0"/>
          <w:divBdr>
            <w:top w:val="none" w:sz="0" w:space="0" w:color="auto"/>
            <w:left w:val="none" w:sz="0" w:space="0" w:color="auto"/>
            <w:bottom w:val="none" w:sz="0" w:space="0" w:color="auto"/>
            <w:right w:val="none" w:sz="0" w:space="0" w:color="auto"/>
          </w:divBdr>
          <w:divsChild>
            <w:div w:id="1749301692">
              <w:marLeft w:val="0"/>
              <w:marRight w:val="0"/>
              <w:marTop w:val="0"/>
              <w:marBottom w:val="0"/>
              <w:divBdr>
                <w:top w:val="none" w:sz="0" w:space="0" w:color="auto"/>
                <w:left w:val="none" w:sz="0" w:space="0" w:color="auto"/>
                <w:bottom w:val="none" w:sz="0" w:space="0" w:color="auto"/>
                <w:right w:val="none" w:sz="0" w:space="0" w:color="auto"/>
              </w:divBdr>
              <w:divsChild>
                <w:div w:id="681400819">
                  <w:marLeft w:val="0"/>
                  <w:marRight w:val="0"/>
                  <w:marTop w:val="0"/>
                  <w:marBottom w:val="0"/>
                  <w:divBdr>
                    <w:top w:val="none" w:sz="0" w:space="0" w:color="auto"/>
                    <w:left w:val="none" w:sz="0" w:space="0" w:color="auto"/>
                    <w:bottom w:val="none" w:sz="0" w:space="0" w:color="auto"/>
                    <w:right w:val="none" w:sz="0" w:space="0" w:color="auto"/>
                  </w:divBdr>
                  <w:divsChild>
                    <w:div w:id="1846434023">
                      <w:marLeft w:val="0"/>
                      <w:marRight w:val="0"/>
                      <w:marTop w:val="0"/>
                      <w:marBottom w:val="0"/>
                      <w:divBdr>
                        <w:top w:val="none" w:sz="0" w:space="0" w:color="auto"/>
                        <w:left w:val="none" w:sz="0" w:space="0" w:color="auto"/>
                        <w:bottom w:val="none" w:sz="0" w:space="0" w:color="auto"/>
                        <w:right w:val="none" w:sz="0" w:space="0" w:color="auto"/>
                      </w:divBdr>
                      <w:divsChild>
                        <w:div w:id="1427269091">
                          <w:marLeft w:val="0"/>
                          <w:marRight w:val="0"/>
                          <w:marTop w:val="0"/>
                          <w:marBottom w:val="0"/>
                          <w:divBdr>
                            <w:top w:val="none" w:sz="0" w:space="0" w:color="auto"/>
                            <w:left w:val="none" w:sz="0" w:space="0" w:color="auto"/>
                            <w:bottom w:val="none" w:sz="0" w:space="0" w:color="auto"/>
                            <w:right w:val="none" w:sz="0" w:space="0" w:color="auto"/>
                          </w:divBdr>
                          <w:divsChild>
                            <w:div w:id="1966039753">
                              <w:marLeft w:val="150"/>
                              <w:marRight w:val="0"/>
                              <w:marTop w:val="0"/>
                              <w:marBottom w:val="0"/>
                              <w:divBdr>
                                <w:top w:val="none" w:sz="0" w:space="0" w:color="auto"/>
                                <w:left w:val="none" w:sz="0" w:space="0" w:color="auto"/>
                                <w:bottom w:val="none" w:sz="0" w:space="0" w:color="auto"/>
                                <w:right w:val="none" w:sz="0" w:space="0" w:color="auto"/>
                              </w:divBdr>
                              <w:divsChild>
                                <w:div w:id="916749180">
                                  <w:marLeft w:val="0"/>
                                  <w:marRight w:val="0"/>
                                  <w:marTop w:val="0"/>
                                  <w:marBottom w:val="0"/>
                                  <w:divBdr>
                                    <w:top w:val="none" w:sz="0" w:space="0" w:color="auto"/>
                                    <w:left w:val="none" w:sz="0" w:space="0" w:color="auto"/>
                                    <w:bottom w:val="none" w:sz="0" w:space="0" w:color="auto"/>
                                    <w:right w:val="none" w:sz="0" w:space="0" w:color="auto"/>
                                  </w:divBdr>
                                  <w:divsChild>
                                    <w:div w:id="365371642">
                                      <w:marLeft w:val="0"/>
                                      <w:marRight w:val="0"/>
                                      <w:marTop w:val="0"/>
                                      <w:marBottom w:val="0"/>
                                      <w:divBdr>
                                        <w:top w:val="none" w:sz="0" w:space="0" w:color="auto"/>
                                        <w:left w:val="none" w:sz="0" w:space="0" w:color="auto"/>
                                        <w:bottom w:val="none" w:sz="0" w:space="0" w:color="auto"/>
                                        <w:right w:val="none" w:sz="0" w:space="0" w:color="auto"/>
                                      </w:divBdr>
                                    </w:div>
                                    <w:div w:id="482891366">
                                      <w:marLeft w:val="0"/>
                                      <w:marRight w:val="0"/>
                                      <w:marTop w:val="0"/>
                                      <w:marBottom w:val="0"/>
                                      <w:divBdr>
                                        <w:top w:val="none" w:sz="0" w:space="0" w:color="auto"/>
                                        <w:left w:val="none" w:sz="0" w:space="0" w:color="auto"/>
                                        <w:bottom w:val="none" w:sz="0" w:space="0" w:color="auto"/>
                                        <w:right w:val="none" w:sz="0" w:space="0" w:color="auto"/>
                                      </w:divBdr>
                                      <w:divsChild>
                                        <w:div w:id="20210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500638">
      <w:bodyDiv w:val="1"/>
      <w:marLeft w:val="0"/>
      <w:marRight w:val="0"/>
      <w:marTop w:val="0"/>
      <w:marBottom w:val="0"/>
      <w:divBdr>
        <w:top w:val="none" w:sz="0" w:space="0" w:color="auto"/>
        <w:left w:val="none" w:sz="0" w:space="0" w:color="auto"/>
        <w:bottom w:val="none" w:sz="0" w:space="0" w:color="auto"/>
        <w:right w:val="none" w:sz="0" w:space="0" w:color="auto"/>
      </w:divBdr>
    </w:div>
    <w:div w:id="1201043410">
      <w:bodyDiv w:val="1"/>
      <w:marLeft w:val="0"/>
      <w:marRight w:val="0"/>
      <w:marTop w:val="0"/>
      <w:marBottom w:val="0"/>
      <w:divBdr>
        <w:top w:val="none" w:sz="0" w:space="0" w:color="auto"/>
        <w:left w:val="none" w:sz="0" w:space="0" w:color="auto"/>
        <w:bottom w:val="none" w:sz="0" w:space="0" w:color="auto"/>
        <w:right w:val="none" w:sz="0" w:space="0" w:color="auto"/>
      </w:divBdr>
    </w:div>
    <w:div w:id="1234125816">
      <w:bodyDiv w:val="1"/>
      <w:marLeft w:val="0"/>
      <w:marRight w:val="0"/>
      <w:marTop w:val="0"/>
      <w:marBottom w:val="0"/>
      <w:divBdr>
        <w:top w:val="none" w:sz="0" w:space="0" w:color="auto"/>
        <w:left w:val="none" w:sz="0" w:space="0" w:color="auto"/>
        <w:bottom w:val="none" w:sz="0" w:space="0" w:color="auto"/>
        <w:right w:val="none" w:sz="0" w:space="0" w:color="auto"/>
      </w:divBdr>
    </w:div>
    <w:div w:id="1458910852">
      <w:bodyDiv w:val="1"/>
      <w:marLeft w:val="0"/>
      <w:marRight w:val="0"/>
      <w:marTop w:val="0"/>
      <w:marBottom w:val="0"/>
      <w:divBdr>
        <w:top w:val="none" w:sz="0" w:space="0" w:color="auto"/>
        <w:left w:val="none" w:sz="0" w:space="0" w:color="auto"/>
        <w:bottom w:val="none" w:sz="0" w:space="0" w:color="auto"/>
        <w:right w:val="none" w:sz="0" w:space="0" w:color="auto"/>
      </w:divBdr>
    </w:div>
    <w:div w:id="1514150538">
      <w:bodyDiv w:val="1"/>
      <w:marLeft w:val="0"/>
      <w:marRight w:val="0"/>
      <w:marTop w:val="0"/>
      <w:marBottom w:val="0"/>
      <w:divBdr>
        <w:top w:val="none" w:sz="0" w:space="0" w:color="auto"/>
        <w:left w:val="none" w:sz="0" w:space="0" w:color="auto"/>
        <w:bottom w:val="none" w:sz="0" w:space="0" w:color="auto"/>
        <w:right w:val="none" w:sz="0" w:space="0" w:color="auto"/>
      </w:divBdr>
    </w:div>
    <w:div w:id="1806000795">
      <w:bodyDiv w:val="1"/>
      <w:marLeft w:val="0"/>
      <w:marRight w:val="0"/>
      <w:marTop w:val="0"/>
      <w:marBottom w:val="0"/>
      <w:divBdr>
        <w:top w:val="none" w:sz="0" w:space="0" w:color="auto"/>
        <w:left w:val="none" w:sz="0" w:space="0" w:color="auto"/>
        <w:bottom w:val="none" w:sz="0" w:space="0" w:color="auto"/>
        <w:right w:val="none" w:sz="0" w:space="0" w:color="auto"/>
      </w:divBdr>
    </w:div>
    <w:div w:id="18076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looph\LOCALS~1\Temp\fcctemp\CSGREL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5237B-8874-4DB9-861D-9B0E7970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CSGREL07</Template>
  <TotalTime>63</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School Board</vt:lpstr>
    </vt:vector>
  </TitlesOfParts>
  <Company>SDHC</Company>
  <LinksUpToDate>false</LinksUpToDate>
  <CharactersWithSpaces>2346</CharactersWithSpaces>
  <SharedDoc>false</SharedDoc>
  <HLinks>
    <vt:vector size="6" baseType="variant">
      <vt:variant>
        <vt:i4>3604533</vt:i4>
      </vt:variant>
      <vt:variant>
        <vt:i4>0</vt:i4>
      </vt:variant>
      <vt:variant>
        <vt:i4>0</vt:i4>
      </vt:variant>
      <vt:variant>
        <vt:i4>5</vt:i4>
      </vt:variant>
      <vt:variant>
        <vt:lpwstr>http://www.sdhc.k12.fl.us/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Board</dc:title>
  <dc:creator>HOLLYS</dc:creator>
  <cp:lastModifiedBy>Thomas McBride</cp:lastModifiedBy>
  <cp:revision>19</cp:revision>
  <cp:lastPrinted>2019-07-03T13:38:00Z</cp:lastPrinted>
  <dcterms:created xsi:type="dcterms:W3CDTF">2017-12-06T13:26:00Z</dcterms:created>
  <dcterms:modified xsi:type="dcterms:W3CDTF">2024-07-02T11:35:00Z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1026651193</vt:i4>
  </property>
  <property fmtid="{D5CDD505-2E9C-101B-9397-08002B2CF9AE}" pid="3" name="_EmailSubject">
    <vt:lpwstr>Lettterhead</vt:lpwstr>
  </property>
  <property fmtid="{D5CDD505-2E9C-101B-9397-08002B2CF9AE}" pid="4" name="_AuthorEmail">
    <vt:lpwstr>larry.nanns@sdhc.k12.fl.us</vt:lpwstr>
  </property>
  <property fmtid="{D5CDD505-2E9C-101B-9397-08002B2CF9AE}" pid="5" name="_AuthorEmailDisplayName">
    <vt:lpwstr>Larry Nanns</vt:lpwstr>
  </property>
  <property fmtid="{D5CDD505-2E9C-101B-9397-08002B2CF9AE}" pid="6" name="_ReviewingToolsShownOnce">
    <vt:lpwstr/>
  </property>
</Properties>
</file>